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076A0" w14:textId="77777777" w:rsidR="00AC2D1C" w:rsidRPr="009961FD" w:rsidRDefault="00C07DC0" w:rsidP="00C07DC0">
      <w:pPr>
        <w:jc w:val="center"/>
        <w:rPr>
          <w:rFonts w:ascii="Roboto" w:hAnsi="Roboto"/>
          <w:b/>
          <w:bCs/>
          <w:sz w:val="32"/>
          <w:szCs w:val="32"/>
        </w:rPr>
      </w:pPr>
      <w:r w:rsidRPr="009961FD">
        <w:rPr>
          <w:rFonts w:ascii="Roboto" w:hAnsi="Roboto"/>
          <w:b/>
          <w:bCs/>
          <w:sz w:val="32"/>
          <w:szCs w:val="32"/>
        </w:rPr>
        <w:t>BDSA GUERNSEY INTERNATIONAL CHAMPIONSHIPS</w:t>
      </w:r>
    </w:p>
    <w:p w14:paraId="2EB3A740" w14:textId="77777777" w:rsidR="00C07DC0" w:rsidRPr="009961FD" w:rsidRDefault="00C07DC0" w:rsidP="00C07DC0">
      <w:pPr>
        <w:jc w:val="center"/>
        <w:rPr>
          <w:rFonts w:ascii="Roboto" w:hAnsi="Roboto"/>
          <w:b/>
          <w:bCs/>
          <w:sz w:val="32"/>
          <w:szCs w:val="32"/>
        </w:rPr>
      </w:pPr>
      <w:r w:rsidRPr="009961FD">
        <w:rPr>
          <w:rFonts w:ascii="Roboto" w:hAnsi="Roboto"/>
          <w:b/>
          <w:bCs/>
          <w:sz w:val="32"/>
          <w:szCs w:val="32"/>
        </w:rPr>
        <w:t>6</w:t>
      </w:r>
      <w:r w:rsidRPr="009961FD">
        <w:rPr>
          <w:rFonts w:ascii="Roboto" w:hAnsi="Roboto"/>
          <w:b/>
          <w:bCs/>
          <w:sz w:val="32"/>
          <w:szCs w:val="32"/>
          <w:vertAlign w:val="superscript"/>
        </w:rPr>
        <w:t>TH</w:t>
      </w:r>
      <w:r w:rsidRPr="009961FD">
        <w:rPr>
          <w:rFonts w:ascii="Roboto" w:hAnsi="Roboto"/>
          <w:b/>
          <w:bCs/>
          <w:sz w:val="32"/>
          <w:szCs w:val="32"/>
        </w:rPr>
        <w:t xml:space="preserve"> – 8</w:t>
      </w:r>
      <w:r w:rsidRPr="009961FD">
        <w:rPr>
          <w:rFonts w:ascii="Roboto" w:hAnsi="Roboto"/>
          <w:b/>
          <w:bCs/>
          <w:sz w:val="32"/>
          <w:szCs w:val="32"/>
          <w:vertAlign w:val="superscript"/>
        </w:rPr>
        <w:t>TH</w:t>
      </w:r>
      <w:r w:rsidRPr="009961FD">
        <w:rPr>
          <w:rFonts w:ascii="Roboto" w:hAnsi="Roboto"/>
          <w:b/>
          <w:bCs/>
          <w:sz w:val="32"/>
          <w:szCs w:val="32"/>
        </w:rPr>
        <w:t xml:space="preserve"> DECEMBER 2024</w:t>
      </w:r>
    </w:p>
    <w:p w14:paraId="3D2414E5" w14:textId="77777777" w:rsidR="00C07DC0" w:rsidRPr="00C07DC0" w:rsidRDefault="00C07DC0" w:rsidP="00C07DC0">
      <w:pPr>
        <w:jc w:val="center"/>
        <w:rPr>
          <w:rFonts w:ascii="Roboto" w:hAnsi="Roboto"/>
          <w:b/>
          <w:bCs/>
        </w:rPr>
      </w:pPr>
    </w:p>
    <w:p w14:paraId="2C427C72" w14:textId="77777777" w:rsidR="00C07DC0" w:rsidRPr="009961FD" w:rsidRDefault="00C07DC0" w:rsidP="00C07DC0">
      <w:pPr>
        <w:jc w:val="center"/>
        <w:rPr>
          <w:rFonts w:ascii="Roboto" w:hAnsi="Roboto"/>
          <w:b/>
          <w:bCs/>
          <w:sz w:val="34"/>
          <w:szCs w:val="34"/>
          <w:u w:val="single"/>
        </w:rPr>
      </w:pPr>
      <w:r w:rsidRPr="009961FD">
        <w:rPr>
          <w:rFonts w:ascii="Roboto" w:hAnsi="Roboto"/>
          <w:b/>
          <w:bCs/>
          <w:sz w:val="34"/>
          <w:szCs w:val="34"/>
          <w:u w:val="single"/>
        </w:rPr>
        <w:t>ENTRY FORM</w:t>
      </w:r>
    </w:p>
    <w:p w14:paraId="0DACE06F" w14:textId="77777777" w:rsidR="00C07DC0" w:rsidRPr="00C07DC0" w:rsidRDefault="00C07DC0" w:rsidP="00C07DC0">
      <w:pPr>
        <w:jc w:val="center"/>
        <w:rPr>
          <w:rFonts w:ascii="Roboto" w:hAnsi="Roboto"/>
          <w:b/>
          <w:bCs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537"/>
        <w:gridCol w:w="1904"/>
        <w:gridCol w:w="1503"/>
        <w:gridCol w:w="1838"/>
      </w:tblGrid>
      <w:tr w:rsidR="00C07DC0" w14:paraId="44B3C348" w14:textId="77777777" w:rsidTr="00810308">
        <w:trPr>
          <w:trHeight w:val="284"/>
        </w:trPr>
        <w:tc>
          <w:tcPr>
            <w:tcW w:w="4537" w:type="dxa"/>
            <w:shd w:val="clear" w:color="auto" w:fill="E7E6E6" w:themeFill="background2"/>
          </w:tcPr>
          <w:p w14:paraId="3C2AAC96" w14:textId="77777777" w:rsidR="00C07DC0" w:rsidRPr="009961FD" w:rsidRDefault="00C07DC0" w:rsidP="00AC2D1C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961FD">
              <w:rPr>
                <w:rFonts w:ascii="Roboto" w:hAnsi="Roboto"/>
                <w:b/>
                <w:bCs/>
                <w:sz w:val="18"/>
                <w:szCs w:val="18"/>
              </w:rPr>
              <w:t>NAME OF PERSON COMPLETING FORM:</w:t>
            </w:r>
          </w:p>
        </w:tc>
        <w:tc>
          <w:tcPr>
            <w:tcW w:w="5245" w:type="dxa"/>
            <w:gridSpan w:val="3"/>
          </w:tcPr>
          <w:p w14:paraId="4C2BBB0D" w14:textId="77777777" w:rsidR="00C07DC0" w:rsidRPr="009961FD" w:rsidRDefault="00C07DC0" w:rsidP="00AC2D1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439CAA4C" w14:textId="77777777" w:rsidTr="00810308">
        <w:trPr>
          <w:trHeight w:val="284"/>
        </w:trPr>
        <w:tc>
          <w:tcPr>
            <w:tcW w:w="4537" w:type="dxa"/>
          </w:tcPr>
          <w:p w14:paraId="3F5767AA" w14:textId="77777777" w:rsidR="00C07DC0" w:rsidRPr="009961FD" w:rsidRDefault="00C07DC0" w:rsidP="00AC2D1C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Email and Contact Number:</w:t>
            </w:r>
          </w:p>
        </w:tc>
        <w:tc>
          <w:tcPr>
            <w:tcW w:w="5245" w:type="dxa"/>
            <w:gridSpan w:val="3"/>
          </w:tcPr>
          <w:p w14:paraId="1730BBAD" w14:textId="77777777" w:rsidR="00C07DC0" w:rsidRPr="009961FD" w:rsidRDefault="00C07DC0" w:rsidP="00AC2D1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20EEA94B" w14:textId="77777777" w:rsidTr="00810308">
        <w:trPr>
          <w:trHeight w:val="284"/>
        </w:trPr>
        <w:tc>
          <w:tcPr>
            <w:tcW w:w="4537" w:type="dxa"/>
          </w:tcPr>
          <w:p w14:paraId="6C3E0644" w14:textId="77777777" w:rsidR="00C07DC0" w:rsidRPr="009961FD" w:rsidRDefault="00C07DC0" w:rsidP="00AC2D1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228344AF" w14:textId="77777777" w:rsidR="00C07DC0" w:rsidRPr="009961FD" w:rsidRDefault="00C07DC0" w:rsidP="00AC2D1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2D29FF3C" w14:textId="77777777" w:rsidTr="00810308">
        <w:trPr>
          <w:trHeight w:val="284"/>
        </w:trPr>
        <w:tc>
          <w:tcPr>
            <w:tcW w:w="4537" w:type="dxa"/>
            <w:shd w:val="clear" w:color="auto" w:fill="E7E6E6" w:themeFill="background2"/>
          </w:tcPr>
          <w:p w14:paraId="7EE1732A" w14:textId="77777777" w:rsidR="00C07DC0" w:rsidRPr="009961FD" w:rsidRDefault="00C07DC0" w:rsidP="00AC2D1C">
            <w:pPr>
              <w:rPr>
                <w:rFonts w:ascii="Roboto" w:hAnsi="Roboto"/>
                <w:b/>
                <w:bCs/>
                <w:sz w:val="18"/>
                <w:szCs w:val="18"/>
                <w:highlight w:val="lightGray"/>
              </w:rPr>
            </w:pPr>
            <w:r w:rsidRPr="009961FD">
              <w:rPr>
                <w:rFonts w:ascii="Roboto" w:hAnsi="Roboto"/>
                <w:b/>
                <w:bCs/>
                <w:sz w:val="18"/>
                <w:szCs w:val="18"/>
              </w:rPr>
              <w:t>COMPETITOR 1</w:t>
            </w:r>
          </w:p>
        </w:tc>
        <w:tc>
          <w:tcPr>
            <w:tcW w:w="5245" w:type="dxa"/>
            <w:gridSpan w:val="3"/>
          </w:tcPr>
          <w:p w14:paraId="2A0C190E" w14:textId="77777777" w:rsidR="00C07DC0" w:rsidRPr="009961FD" w:rsidRDefault="00C07DC0" w:rsidP="00AC2D1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33F333B6" w14:textId="77777777" w:rsidTr="00810308">
        <w:trPr>
          <w:trHeight w:val="284"/>
        </w:trPr>
        <w:tc>
          <w:tcPr>
            <w:tcW w:w="4537" w:type="dxa"/>
          </w:tcPr>
          <w:p w14:paraId="3F316FC6" w14:textId="77777777" w:rsidR="00C07DC0" w:rsidRPr="009961FD" w:rsidRDefault="00C07DC0" w:rsidP="00AC2D1C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Full Name</w:t>
            </w:r>
          </w:p>
        </w:tc>
        <w:tc>
          <w:tcPr>
            <w:tcW w:w="5245" w:type="dxa"/>
            <w:gridSpan w:val="3"/>
          </w:tcPr>
          <w:p w14:paraId="6699C3A3" w14:textId="77777777" w:rsidR="00C07DC0" w:rsidRPr="009961FD" w:rsidRDefault="00C07DC0" w:rsidP="00AC2D1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70184C78" w14:textId="77777777" w:rsidTr="00810308">
        <w:trPr>
          <w:trHeight w:val="284"/>
        </w:trPr>
        <w:tc>
          <w:tcPr>
            <w:tcW w:w="4537" w:type="dxa"/>
          </w:tcPr>
          <w:p w14:paraId="14138B63" w14:textId="77777777" w:rsidR="00C07DC0" w:rsidRPr="009961FD" w:rsidRDefault="00C07DC0" w:rsidP="00AC2D1C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Date of birth</w:t>
            </w:r>
          </w:p>
        </w:tc>
        <w:tc>
          <w:tcPr>
            <w:tcW w:w="5245" w:type="dxa"/>
            <w:gridSpan w:val="3"/>
          </w:tcPr>
          <w:p w14:paraId="4CD70644" w14:textId="77777777" w:rsidR="00C07DC0" w:rsidRPr="009961FD" w:rsidRDefault="00C07DC0" w:rsidP="00AC2D1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7EAF4453" w14:textId="77777777" w:rsidTr="00810308">
        <w:trPr>
          <w:trHeight w:val="284"/>
        </w:trPr>
        <w:tc>
          <w:tcPr>
            <w:tcW w:w="4537" w:type="dxa"/>
          </w:tcPr>
          <w:p w14:paraId="6F3A9BC4" w14:textId="77777777" w:rsidR="00C07DC0" w:rsidRPr="009961FD" w:rsidRDefault="00C07DC0" w:rsidP="00AC2D1C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BDSA Membership No</w:t>
            </w:r>
          </w:p>
        </w:tc>
        <w:tc>
          <w:tcPr>
            <w:tcW w:w="5245" w:type="dxa"/>
            <w:gridSpan w:val="3"/>
          </w:tcPr>
          <w:p w14:paraId="367697EE" w14:textId="77777777" w:rsidR="00C07DC0" w:rsidRPr="009961FD" w:rsidRDefault="00C07DC0" w:rsidP="00AC2D1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573A36D9" w14:textId="77777777" w:rsidTr="00810308">
        <w:trPr>
          <w:trHeight w:val="284"/>
        </w:trPr>
        <w:tc>
          <w:tcPr>
            <w:tcW w:w="4537" w:type="dxa"/>
          </w:tcPr>
          <w:p w14:paraId="24DD0D34" w14:textId="77777777" w:rsidR="00C07DC0" w:rsidRPr="009961FD" w:rsidRDefault="009961FD" w:rsidP="00AC2D1C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All e</w:t>
            </w:r>
            <w:r w:rsidR="00C07DC0" w:rsidRPr="009961FD">
              <w:rPr>
                <w:rFonts w:ascii="Roboto" w:hAnsi="Roboto"/>
                <w:sz w:val="18"/>
                <w:szCs w:val="18"/>
              </w:rPr>
              <w:t>vent Numbers for Friday 6</w:t>
            </w:r>
            <w:r w:rsidR="00C07DC0" w:rsidRPr="009961FD">
              <w:rPr>
                <w:rFonts w:ascii="Roboto" w:hAnsi="Roboto"/>
                <w:sz w:val="18"/>
                <w:szCs w:val="18"/>
                <w:vertAlign w:val="superscript"/>
              </w:rPr>
              <w:t>th</w:t>
            </w:r>
            <w:r w:rsidR="00C07DC0" w:rsidRPr="009961FD">
              <w:rPr>
                <w:rFonts w:ascii="Roboto" w:hAnsi="Roboto"/>
                <w:sz w:val="18"/>
                <w:szCs w:val="18"/>
              </w:rPr>
              <w:t xml:space="preserve"> December:</w:t>
            </w:r>
          </w:p>
        </w:tc>
        <w:tc>
          <w:tcPr>
            <w:tcW w:w="5245" w:type="dxa"/>
            <w:gridSpan w:val="3"/>
          </w:tcPr>
          <w:p w14:paraId="4F5050D7" w14:textId="77777777" w:rsidR="00C07DC0" w:rsidRPr="009961FD" w:rsidRDefault="00C07DC0" w:rsidP="00AC2D1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5F765DE6" w14:textId="77777777" w:rsidTr="00810308">
        <w:trPr>
          <w:trHeight w:val="284"/>
        </w:trPr>
        <w:tc>
          <w:tcPr>
            <w:tcW w:w="4537" w:type="dxa"/>
          </w:tcPr>
          <w:p w14:paraId="6F570E80" w14:textId="77777777" w:rsidR="00C07DC0" w:rsidRPr="009961FD" w:rsidRDefault="009961FD" w:rsidP="00AC2D1C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All e</w:t>
            </w:r>
            <w:r w:rsidR="00C07DC0" w:rsidRPr="009961FD">
              <w:rPr>
                <w:rFonts w:ascii="Roboto" w:hAnsi="Roboto"/>
                <w:sz w:val="18"/>
                <w:szCs w:val="18"/>
              </w:rPr>
              <w:t>vent Numbers for Saturday 7</w:t>
            </w:r>
            <w:r w:rsidR="00C07DC0" w:rsidRPr="009961FD">
              <w:rPr>
                <w:rFonts w:ascii="Roboto" w:hAnsi="Roboto"/>
                <w:sz w:val="18"/>
                <w:szCs w:val="18"/>
                <w:vertAlign w:val="superscript"/>
              </w:rPr>
              <w:t>th</w:t>
            </w:r>
            <w:r w:rsidR="00C07DC0" w:rsidRPr="009961FD">
              <w:rPr>
                <w:rFonts w:ascii="Roboto" w:hAnsi="Roboto"/>
                <w:sz w:val="18"/>
                <w:szCs w:val="18"/>
              </w:rPr>
              <w:t xml:space="preserve"> December</w:t>
            </w:r>
          </w:p>
        </w:tc>
        <w:tc>
          <w:tcPr>
            <w:tcW w:w="5245" w:type="dxa"/>
            <w:gridSpan w:val="3"/>
          </w:tcPr>
          <w:p w14:paraId="79D44560" w14:textId="77777777" w:rsidR="00C07DC0" w:rsidRPr="009961FD" w:rsidRDefault="00C07DC0" w:rsidP="00AC2D1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78B2CDDC" w14:textId="77777777" w:rsidTr="00810308">
        <w:trPr>
          <w:trHeight w:val="284"/>
        </w:trPr>
        <w:tc>
          <w:tcPr>
            <w:tcW w:w="4537" w:type="dxa"/>
          </w:tcPr>
          <w:p w14:paraId="5AFD1B4B" w14:textId="77777777" w:rsidR="00C07DC0" w:rsidRPr="009961FD" w:rsidRDefault="009961FD" w:rsidP="00AC2D1C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All e</w:t>
            </w:r>
            <w:r w:rsidR="00C07DC0" w:rsidRPr="009961FD">
              <w:rPr>
                <w:rFonts w:ascii="Roboto" w:hAnsi="Roboto"/>
                <w:sz w:val="18"/>
                <w:szCs w:val="18"/>
              </w:rPr>
              <w:t>vent Numbers for Sunday 8</w:t>
            </w:r>
            <w:r w:rsidR="00C07DC0" w:rsidRPr="009961FD">
              <w:rPr>
                <w:rFonts w:ascii="Roboto" w:hAnsi="Roboto"/>
                <w:sz w:val="18"/>
                <w:szCs w:val="18"/>
                <w:vertAlign w:val="superscript"/>
              </w:rPr>
              <w:t>th</w:t>
            </w:r>
            <w:r w:rsidR="00C07DC0" w:rsidRPr="009961FD">
              <w:rPr>
                <w:rFonts w:ascii="Roboto" w:hAnsi="Roboto"/>
                <w:sz w:val="18"/>
                <w:szCs w:val="18"/>
              </w:rPr>
              <w:t xml:space="preserve"> December</w:t>
            </w:r>
          </w:p>
        </w:tc>
        <w:tc>
          <w:tcPr>
            <w:tcW w:w="5245" w:type="dxa"/>
            <w:gridSpan w:val="3"/>
          </w:tcPr>
          <w:p w14:paraId="3B0CE4D0" w14:textId="77777777" w:rsidR="00C07DC0" w:rsidRPr="009961FD" w:rsidRDefault="00C07DC0" w:rsidP="00AC2D1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7380B375" w14:textId="77777777" w:rsidTr="00810308">
        <w:trPr>
          <w:trHeight w:val="284"/>
        </w:trPr>
        <w:tc>
          <w:tcPr>
            <w:tcW w:w="4537" w:type="dxa"/>
          </w:tcPr>
          <w:p w14:paraId="7E906A01" w14:textId="77777777" w:rsidR="00C07DC0" w:rsidRPr="009961FD" w:rsidRDefault="00C07DC0" w:rsidP="00AC2D1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053F9696" w14:textId="77777777" w:rsidR="00C07DC0" w:rsidRPr="009961FD" w:rsidRDefault="00C07DC0" w:rsidP="00AC2D1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45476B76" w14:textId="77777777" w:rsidTr="00810308">
        <w:trPr>
          <w:trHeight w:val="284"/>
        </w:trPr>
        <w:tc>
          <w:tcPr>
            <w:tcW w:w="4537" w:type="dxa"/>
            <w:shd w:val="clear" w:color="auto" w:fill="E7E6E6" w:themeFill="background2"/>
          </w:tcPr>
          <w:p w14:paraId="2B718DD6" w14:textId="77777777" w:rsidR="00C07DC0" w:rsidRPr="009961FD" w:rsidRDefault="00C07DC0" w:rsidP="00AC2D1C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961FD">
              <w:rPr>
                <w:rFonts w:ascii="Roboto" w:hAnsi="Roboto"/>
                <w:b/>
                <w:bCs/>
                <w:sz w:val="18"/>
                <w:szCs w:val="18"/>
              </w:rPr>
              <w:t>COMPETITOR 2 (where partner is applicable)</w:t>
            </w:r>
          </w:p>
        </w:tc>
        <w:tc>
          <w:tcPr>
            <w:tcW w:w="5245" w:type="dxa"/>
            <w:gridSpan w:val="3"/>
          </w:tcPr>
          <w:p w14:paraId="3E5B07CF" w14:textId="77777777" w:rsidR="00C07DC0" w:rsidRPr="009961FD" w:rsidRDefault="00C07DC0" w:rsidP="00AC2D1C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185211A7" w14:textId="77777777" w:rsidTr="00810308">
        <w:trPr>
          <w:trHeight w:val="284"/>
        </w:trPr>
        <w:tc>
          <w:tcPr>
            <w:tcW w:w="4537" w:type="dxa"/>
          </w:tcPr>
          <w:p w14:paraId="5FF270D9" w14:textId="77777777" w:rsidR="00C07DC0" w:rsidRPr="009961FD" w:rsidRDefault="00C07DC0" w:rsidP="00C07DC0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Full Name</w:t>
            </w:r>
          </w:p>
        </w:tc>
        <w:tc>
          <w:tcPr>
            <w:tcW w:w="5245" w:type="dxa"/>
            <w:gridSpan w:val="3"/>
          </w:tcPr>
          <w:p w14:paraId="72E00CA5" w14:textId="77777777" w:rsidR="00C07DC0" w:rsidRPr="009961FD" w:rsidRDefault="00C07DC0" w:rsidP="00C07DC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15F7300D" w14:textId="77777777" w:rsidTr="00810308">
        <w:trPr>
          <w:trHeight w:val="284"/>
        </w:trPr>
        <w:tc>
          <w:tcPr>
            <w:tcW w:w="4537" w:type="dxa"/>
          </w:tcPr>
          <w:p w14:paraId="1F7BE2F3" w14:textId="77777777" w:rsidR="00C07DC0" w:rsidRPr="009961FD" w:rsidRDefault="00C07DC0" w:rsidP="00C07DC0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Date of birth</w:t>
            </w:r>
          </w:p>
        </w:tc>
        <w:tc>
          <w:tcPr>
            <w:tcW w:w="5245" w:type="dxa"/>
            <w:gridSpan w:val="3"/>
          </w:tcPr>
          <w:p w14:paraId="6EBE4F5A" w14:textId="77777777" w:rsidR="00C07DC0" w:rsidRPr="009961FD" w:rsidRDefault="00C07DC0" w:rsidP="00C07DC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18DDE564" w14:textId="77777777" w:rsidTr="00810308">
        <w:trPr>
          <w:trHeight w:val="284"/>
        </w:trPr>
        <w:tc>
          <w:tcPr>
            <w:tcW w:w="4537" w:type="dxa"/>
          </w:tcPr>
          <w:p w14:paraId="46FB1C0B" w14:textId="77777777" w:rsidR="00C07DC0" w:rsidRPr="009961FD" w:rsidRDefault="00C07DC0" w:rsidP="00C07DC0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BDSA Membership No</w:t>
            </w:r>
          </w:p>
        </w:tc>
        <w:tc>
          <w:tcPr>
            <w:tcW w:w="5245" w:type="dxa"/>
            <w:gridSpan w:val="3"/>
          </w:tcPr>
          <w:p w14:paraId="2A6FAA1D" w14:textId="77777777" w:rsidR="00C07DC0" w:rsidRPr="009961FD" w:rsidRDefault="00C07DC0" w:rsidP="00C07DC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10EF58ED" w14:textId="77777777" w:rsidTr="00810308">
        <w:trPr>
          <w:trHeight w:val="284"/>
        </w:trPr>
        <w:tc>
          <w:tcPr>
            <w:tcW w:w="4537" w:type="dxa"/>
          </w:tcPr>
          <w:p w14:paraId="13B5F26A" w14:textId="77777777" w:rsidR="00C07DC0" w:rsidRPr="009961FD" w:rsidRDefault="009961FD" w:rsidP="00C07DC0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All e</w:t>
            </w:r>
            <w:r w:rsidR="00C07DC0" w:rsidRPr="009961FD">
              <w:rPr>
                <w:rFonts w:ascii="Roboto" w:hAnsi="Roboto"/>
                <w:sz w:val="18"/>
                <w:szCs w:val="18"/>
              </w:rPr>
              <w:t>vent Numbers for Friday 6</w:t>
            </w:r>
            <w:r w:rsidR="00C07DC0" w:rsidRPr="009961FD">
              <w:rPr>
                <w:rFonts w:ascii="Roboto" w:hAnsi="Roboto"/>
                <w:sz w:val="18"/>
                <w:szCs w:val="18"/>
                <w:vertAlign w:val="superscript"/>
              </w:rPr>
              <w:t>th</w:t>
            </w:r>
            <w:r w:rsidR="00C07DC0" w:rsidRPr="009961FD">
              <w:rPr>
                <w:rFonts w:ascii="Roboto" w:hAnsi="Roboto"/>
                <w:sz w:val="18"/>
                <w:szCs w:val="18"/>
              </w:rPr>
              <w:t xml:space="preserve"> December:</w:t>
            </w:r>
          </w:p>
        </w:tc>
        <w:tc>
          <w:tcPr>
            <w:tcW w:w="5245" w:type="dxa"/>
            <w:gridSpan w:val="3"/>
          </w:tcPr>
          <w:p w14:paraId="4621921E" w14:textId="77777777" w:rsidR="00C07DC0" w:rsidRPr="009961FD" w:rsidRDefault="00C07DC0" w:rsidP="00C07DC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3DB7C6BB" w14:textId="77777777" w:rsidTr="00810308">
        <w:trPr>
          <w:trHeight w:val="284"/>
        </w:trPr>
        <w:tc>
          <w:tcPr>
            <w:tcW w:w="4537" w:type="dxa"/>
          </w:tcPr>
          <w:p w14:paraId="49332F46" w14:textId="77777777" w:rsidR="00C07DC0" w:rsidRPr="009961FD" w:rsidRDefault="009961FD" w:rsidP="00C07DC0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All e</w:t>
            </w:r>
            <w:r w:rsidR="00C07DC0" w:rsidRPr="009961FD">
              <w:rPr>
                <w:rFonts w:ascii="Roboto" w:hAnsi="Roboto"/>
                <w:sz w:val="18"/>
                <w:szCs w:val="18"/>
              </w:rPr>
              <w:t>vent Numbers for Saturday 7</w:t>
            </w:r>
            <w:r w:rsidR="00C07DC0" w:rsidRPr="009961FD">
              <w:rPr>
                <w:rFonts w:ascii="Roboto" w:hAnsi="Roboto"/>
                <w:sz w:val="18"/>
                <w:szCs w:val="18"/>
                <w:vertAlign w:val="superscript"/>
              </w:rPr>
              <w:t>th</w:t>
            </w:r>
            <w:r w:rsidR="00C07DC0" w:rsidRPr="009961FD">
              <w:rPr>
                <w:rFonts w:ascii="Roboto" w:hAnsi="Roboto"/>
                <w:sz w:val="18"/>
                <w:szCs w:val="18"/>
              </w:rPr>
              <w:t xml:space="preserve"> December</w:t>
            </w:r>
          </w:p>
        </w:tc>
        <w:tc>
          <w:tcPr>
            <w:tcW w:w="5245" w:type="dxa"/>
            <w:gridSpan w:val="3"/>
          </w:tcPr>
          <w:p w14:paraId="4BA96C97" w14:textId="77777777" w:rsidR="00C07DC0" w:rsidRPr="009961FD" w:rsidRDefault="00C07DC0" w:rsidP="00C07DC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3FFFE878" w14:textId="77777777" w:rsidTr="00810308">
        <w:trPr>
          <w:trHeight w:val="284"/>
        </w:trPr>
        <w:tc>
          <w:tcPr>
            <w:tcW w:w="4537" w:type="dxa"/>
          </w:tcPr>
          <w:p w14:paraId="4E4FC0A9" w14:textId="77777777" w:rsidR="00C07DC0" w:rsidRPr="009961FD" w:rsidRDefault="009961FD" w:rsidP="00C07DC0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All e</w:t>
            </w:r>
            <w:r w:rsidR="00C07DC0" w:rsidRPr="009961FD">
              <w:rPr>
                <w:rFonts w:ascii="Roboto" w:hAnsi="Roboto"/>
                <w:sz w:val="18"/>
                <w:szCs w:val="18"/>
              </w:rPr>
              <w:t>vent Numbers for Sunday 8</w:t>
            </w:r>
            <w:r w:rsidR="00C07DC0" w:rsidRPr="009961FD">
              <w:rPr>
                <w:rFonts w:ascii="Roboto" w:hAnsi="Roboto"/>
                <w:sz w:val="18"/>
                <w:szCs w:val="18"/>
                <w:vertAlign w:val="superscript"/>
              </w:rPr>
              <w:t>th</w:t>
            </w:r>
            <w:r w:rsidR="00C07DC0" w:rsidRPr="009961FD">
              <w:rPr>
                <w:rFonts w:ascii="Roboto" w:hAnsi="Roboto"/>
                <w:sz w:val="18"/>
                <w:szCs w:val="18"/>
              </w:rPr>
              <w:t xml:space="preserve"> December</w:t>
            </w:r>
          </w:p>
        </w:tc>
        <w:tc>
          <w:tcPr>
            <w:tcW w:w="5245" w:type="dxa"/>
            <w:gridSpan w:val="3"/>
          </w:tcPr>
          <w:p w14:paraId="649EED3B" w14:textId="77777777" w:rsidR="00C07DC0" w:rsidRPr="009961FD" w:rsidRDefault="00C07DC0" w:rsidP="00C07DC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1D0720AF" w14:textId="77777777" w:rsidTr="00810308">
        <w:trPr>
          <w:trHeight w:val="284"/>
        </w:trPr>
        <w:tc>
          <w:tcPr>
            <w:tcW w:w="4537" w:type="dxa"/>
          </w:tcPr>
          <w:p w14:paraId="57861CFB" w14:textId="77777777" w:rsidR="00C07DC0" w:rsidRPr="009961FD" w:rsidRDefault="00C07DC0" w:rsidP="00C07DC0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4F12BDC5" w14:textId="77777777" w:rsidR="00C07DC0" w:rsidRPr="009961FD" w:rsidRDefault="00C07DC0" w:rsidP="00C07DC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602F2753" w14:textId="77777777" w:rsidTr="00810308">
        <w:trPr>
          <w:trHeight w:val="284"/>
        </w:trPr>
        <w:tc>
          <w:tcPr>
            <w:tcW w:w="4537" w:type="dxa"/>
            <w:shd w:val="clear" w:color="auto" w:fill="E7E6E6" w:themeFill="background2"/>
          </w:tcPr>
          <w:p w14:paraId="357DA58D" w14:textId="77777777" w:rsidR="00C07DC0" w:rsidRPr="009961FD" w:rsidRDefault="00C07DC0" w:rsidP="00C07DC0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9961FD">
              <w:rPr>
                <w:rFonts w:ascii="Roboto" w:hAnsi="Roboto"/>
                <w:b/>
                <w:bCs/>
                <w:sz w:val="18"/>
                <w:szCs w:val="18"/>
              </w:rPr>
              <w:t>TICKET PRICES PER DAY</w:t>
            </w:r>
          </w:p>
        </w:tc>
        <w:tc>
          <w:tcPr>
            <w:tcW w:w="5245" w:type="dxa"/>
            <w:gridSpan w:val="3"/>
          </w:tcPr>
          <w:p w14:paraId="3044F31B" w14:textId="77777777" w:rsidR="00C07DC0" w:rsidRPr="009961FD" w:rsidRDefault="00C07DC0" w:rsidP="00C07DC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3CA28C72" w14:textId="77777777" w:rsidTr="00810308">
        <w:trPr>
          <w:trHeight w:val="284"/>
        </w:trPr>
        <w:tc>
          <w:tcPr>
            <w:tcW w:w="4537" w:type="dxa"/>
          </w:tcPr>
          <w:p w14:paraId="0C04972A" w14:textId="77777777" w:rsidR="00C07DC0" w:rsidRPr="009961FD" w:rsidRDefault="00C07DC0" w:rsidP="00C07DC0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14:paraId="2727CAF9" w14:textId="77777777" w:rsidR="00C07DC0" w:rsidRPr="00B53323" w:rsidRDefault="009961FD" w:rsidP="009961FD">
            <w:pPr>
              <w:jc w:val="right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B53323">
              <w:rPr>
                <w:rFonts w:ascii="Roboto" w:hAnsi="Roboto"/>
                <w:b/>
                <w:bCs/>
                <w:sz w:val="18"/>
                <w:szCs w:val="18"/>
              </w:rPr>
              <w:t>Total Required</w:t>
            </w:r>
          </w:p>
        </w:tc>
      </w:tr>
      <w:tr w:rsidR="0058008D" w14:paraId="0F99606A" w14:textId="77777777" w:rsidTr="009961FD">
        <w:trPr>
          <w:trHeight w:val="284"/>
        </w:trPr>
        <w:tc>
          <w:tcPr>
            <w:tcW w:w="6441" w:type="dxa"/>
            <w:gridSpan w:val="2"/>
          </w:tcPr>
          <w:p w14:paraId="505DCACE" w14:textId="4C1605DF" w:rsidR="0058008D" w:rsidRPr="00B95C54" w:rsidRDefault="0058008D" w:rsidP="0058008D">
            <w:pPr>
              <w:rPr>
                <w:rFonts w:ascii="Roboto" w:hAnsi="Roboto"/>
                <w:sz w:val="18"/>
                <w:szCs w:val="18"/>
              </w:rPr>
            </w:pPr>
            <w:r w:rsidRPr="00B95C54">
              <w:rPr>
                <w:rFonts w:ascii="Roboto" w:hAnsi="Roboto"/>
                <w:sz w:val="18"/>
                <w:szCs w:val="18"/>
              </w:rPr>
              <w:t xml:space="preserve">Ticket </w:t>
            </w:r>
            <w:r w:rsidR="004F63E7">
              <w:rPr>
                <w:rFonts w:ascii="Roboto" w:hAnsi="Roboto"/>
                <w:sz w:val="18"/>
                <w:szCs w:val="18"/>
              </w:rPr>
              <w:t>ST</w:t>
            </w:r>
            <w:r w:rsidRPr="00B95C54">
              <w:rPr>
                <w:rFonts w:ascii="Roboto" w:hAnsi="Roboto"/>
                <w:sz w:val="18"/>
                <w:szCs w:val="18"/>
              </w:rPr>
              <w:t xml:space="preserve"> (</w:t>
            </w:r>
            <w:r w:rsidRPr="00B95C54">
              <w:rPr>
                <w:rFonts w:ascii="Roboto" w:hAnsi="Roboto"/>
                <w:b/>
                <w:bCs/>
                <w:sz w:val="18"/>
                <w:szCs w:val="18"/>
              </w:rPr>
              <w:t>Season ticket</w:t>
            </w:r>
            <w:r w:rsidRPr="00B95C54">
              <w:rPr>
                <w:rFonts w:ascii="Roboto" w:hAnsi="Roboto"/>
                <w:sz w:val="18"/>
                <w:szCs w:val="18"/>
              </w:rPr>
              <w:t xml:space="preserve"> </w:t>
            </w:r>
            <w:r w:rsidRPr="00B95C54">
              <w:rPr>
                <w:rFonts w:ascii="Roboto" w:hAnsi="Roboto"/>
                <w:b/>
                <w:bCs/>
                <w:sz w:val="18"/>
                <w:szCs w:val="18"/>
              </w:rPr>
              <w:t>to cover 6</w:t>
            </w:r>
            <w:r w:rsidRPr="00B95C54">
              <w:rPr>
                <w:rFonts w:ascii="Roboto" w:hAnsi="Roboto"/>
                <w:b/>
                <w:bCs/>
                <w:sz w:val="18"/>
                <w:szCs w:val="18"/>
                <w:vertAlign w:val="superscript"/>
              </w:rPr>
              <w:t>th</w:t>
            </w:r>
            <w:r w:rsidRPr="00B95C54">
              <w:rPr>
                <w:rFonts w:ascii="Roboto" w:hAnsi="Roboto"/>
                <w:b/>
                <w:bCs/>
                <w:sz w:val="18"/>
                <w:szCs w:val="18"/>
              </w:rPr>
              <w:t>-8</w:t>
            </w:r>
            <w:r w:rsidRPr="00B95C54">
              <w:rPr>
                <w:rFonts w:ascii="Roboto" w:hAnsi="Roboto"/>
                <w:b/>
                <w:bCs/>
                <w:sz w:val="18"/>
                <w:szCs w:val="18"/>
                <w:vertAlign w:val="superscript"/>
              </w:rPr>
              <w:t>th</w:t>
            </w:r>
            <w:r w:rsidRPr="00B95C54">
              <w:rPr>
                <w:rFonts w:ascii="Roboto" w:hAnsi="Roboto"/>
                <w:b/>
                <w:bCs/>
                <w:sz w:val="18"/>
                <w:szCs w:val="18"/>
              </w:rPr>
              <w:t xml:space="preserve"> December</w:t>
            </w:r>
            <w:r w:rsidRPr="00B95C54">
              <w:rPr>
                <w:rFonts w:ascii="Roboto" w:hAnsi="Roboto"/>
                <w:sz w:val="18"/>
                <w:szCs w:val="18"/>
              </w:rPr>
              <w:t>) 1 x U18 and 1 x Adult OR 1 x Competitor/Spectator</w:t>
            </w:r>
          </w:p>
        </w:tc>
        <w:tc>
          <w:tcPr>
            <w:tcW w:w="1503" w:type="dxa"/>
          </w:tcPr>
          <w:p w14:paraId="393A210B" w14:textId="182B90BC" w:rsidR="0058008D" w:rsidRPr="009961FD" w:rsidRDefault="0058008D" w:rsidP="0058008D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£100</w:t>
            </w:r>
          </w:p>
        </w:tc>
        <w:tc>
          <w:tcPr>
            <w:tcW w:w="1838" w:type="dxa"/>
          </w:tcPr>
          <w:p w14:paraId="06128588" w14:textId="77777777" w:rsidR="0058008D" w:rsidRPr="009961FD" w:rsidRDefault="0058008D" w:rsidP="0058008D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643D1BA1" w14:textId="77777777" w:rsidTr="009961FD">
        <w:trPr>
          <w:trHeight w:val="284"/>
        </w:trPr>
        <w:tc>
          <w:tcPr>
            <w:tcW w:w="6441" w:type="dxa"/>
            <w:gridSpan w:val="2"/>
          </w:tcPr>
          <w:p w14:paraId="42F2D106" w14:textId="77777777" w:rsidR="00C07DC0" w:rsidRPr="009961FD" w:rsidRDefault="00C07DC0" w:rsidP="00C07DC0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Ticket A (BDSA Members) 1 x U18 and</w:t>
            </w:r>
            <w:r w:rsidR="009961FD" w:rsidRPr="009961FD">
              <w:rPr>
                <w:rFonts w:ascii="Roboto" w:hAnsi="Roboto"/>
                <w:sz w:val="18"/>
                <w:szCs w:val="18"/>
              </w:rPr>
              <w:t xml:space="preserve"> 1 x Adult (non-competing)</w:t>
            </w:r>
          </w:p>
        </w:tc>
        <w:tc>
          <w:tcPr>
            <w:tcW w:w="1503" w:type="dxa"/>
          </w:tcPr>
          <w:p w14:paraId="7849A453" w14:textId="77777777" w:rsidR="00C07DC0" w:rsidRPr="009961FD" w:rsidRDefault="009961FD" w:rsidP="009961FD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£50</w:t>
            </w:r>
          </w:p>
        </w:tc>
        <w:tc>
          <w:tcPr>
            <w:tcW w:w="1838" w:type="dxa"/>
          </w:tcPr>
          <w:p w14:paraId="3C31F97E" w14:textId="77777777" w:rsidR="00C07DC0" w:rsidRPr="009961FD" w:rsidRDefault="00C07DC0" w:rsidP="00C07DC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6F0C9A8D" w14:textId="77777777" w:rsidTr="009961FD">
        <w:trPr>
          <w:trHeight w:val="284"/>
        </w:trPr>
        <w:tc>
          <w:tcPr>
            <w:tcW w:w="6441" w:type="dxa"/>
            <w:gridSpan w:val="2"/>
          </w:tcPr>
          <w:p w14:paraId="1759ECEC" w14:textId="77777777" w:rsidR="00C07DC0" w:rsidRPr="009961FD" w:rsidRDefault="009961FD" w:rsidP="00C07DC0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Ticket B (BDSA Members) 2 x U18s and 2 x Adults (non-competing)</w:t>
            </w:r>
          </w:p>
        </w:tc>
        <w:tc>
          <w:tcPr>
            <w:tcW w:w="1503" w:type="dxa"/>
          </w:tcPr>
          <w:p w14:paraId="6FE2CFC1" w14:textId="77777777" w:rsidR="00C07DC0" w:rsidRPr="009961FD" w:rsidRDefault="009961FD" w:rsidP="009961FD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£100</w:t>
            </w:r>
          </w:p>
        </w:tc>
        <w:tc>
          <w:tcPr>
            <w:tcW w:w="1838" w:type="dxa"/>
          </w:tcPr>
          <w:p w14:paraId="6B491DE4" w14:textId="77777777" w:rsidR="00C07DC0" w:rsidRPr="009961FD" w:rsidRDefault="00C07DC0" w:rsidP="00C07DC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C07DC0" w14:paraId="4F173203" w14:textId="77777777" w:rsidTr="009961FD">
        <w:trPr>
          <w:trHeight w:val="284"/>
        </w:trPr>
        <w:tc>
          <w:tcPr>
            <w:tcW w:w="6441" w:type="dxa"/>
            <w:gridSpan w:val="2"/>
          </w:tcPr>
          <w:p w14:paraId="519214A0" w14:textId="77777777" w:rsidR="00C07DC0" w:rsidRPr="009961FD" w:rsidRDefault="009961FD" w:rsidP="00C07DC0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Ticket C (BDSA Member) 1 x Competitor</w:t>
            </w:r>
            <w:r w:rsidR="00810308">
              <w:rPr>
                <w:rFonts w:ascii="Roboto" w:hAnsi="Roboto"/>
                <w:sz w:val="18"/>
                <w:szCs w:val="18"/>
              </w:rPr>
              <w:t xml:space="preserve"> or </w:t>
            </w:r>
            <w:r w:rsidRPr="009961FD">
              <w:rPr>
                <w:rFonts w:ascii="Roboto" w:hAnsi="Roboto"/>
                <w:sz w:val="18"/>
                <w:szCs w:val="18"/>
              </w:rPr>
              <w:t>Spectator</w:t>
            </w:r>
          </w:p>
        </w:tc>
        <w:tc>
          <w:tcPr>
            <w:tcW w:w="1503" w:type="dxa"/>
          </w:tcPr>
          <w:p w14:paraId="6C2E0C46" w14:textId="77777777" w:rsidR="00C07DC0" w:rsidRPr="009961FD" w:rsidRDefault="009961FD" w:rsidP="009961FD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£50</w:t>
            </w:r>
          </w:p>
        </w:tc>
        <w:tc>
          <w:tcPr>
            <w:tcW w:w="1838" w:type="dxa"/>
          </w:tcPr>
          <w:p w14:paraId="3D99C494" w14:textId="77777777" w:rsidR="00C07DC0" w:rsidRPr="009961FD" w:rsidRDefault="00C07DC0" w:rsidP="00C07DC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9961FD" w14:paraId="03BBA603" w14:textId="77777777" w:rsidTr="009961FD">
        <w:trPr>
          <w:trHeight w:val="284"/>
        </w:trPr>
        <w:tc>
          <w:tcPr>
            <w:tcW w:w="6441" w:type="dxa"/>
            <w:gridSpan w:val="2"/>
          </w:tcPr>
          <w:p w14:paraId="47E68B89" w14:textId="77777777" w:rsidR="009961FD" w:rsidRPr="009961FD" w:rsidRDefault="009961FD" w:rsidP="00C07DC0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Ticket D (Non-Members) 1 x U18 and 1 x Adult (non-competing)</w:t>
            </w:r>
          </w:p>
        </w:tc>
        <w:tc>
          <w:tcPr>
            <w:tcW w:w="1503" w:type="dxa"/>
          </w:tcPr>
          <w:p w14:paraId="7283D691" w14:textId="77777777" w:rsidR="009961FD" w:rsidRPr="009961FD" w:rsidRDefault="009961FD" w:rsidP="009961FD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£60</w:t>
            </w:r>
          </w:p>
        </w:tc>
        <w:tc>
          <w:tcPr>
            <w:tcW w:w="1838" w:type="dxa"/>
          </w:tcPr>
          <w:p w14:paraId="46CB63AC" w14:textId="77777777" w:rsidR="009961FD" w:rsidRPr="009961FD" w:rsidRDefault="009961FD" w:rsidP="00C07DC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9961FD" w14:paraId="156222C9" w14:textId="77777777" w:rsidTr="009961FD">
        <w:trPr>
          <w:trHeight w:val="284"/>
        </w:trPr>
        <w:tc>
          <w:tcPr>
            <w:tcW w:w="6441" w:type="dxa"/>
            <w:gridSpan w:val="2"/>
          </w:tcPr>
          <w:p w14:paraId="50DC837A" w14:textId="77777777" w:rsidR="009961FD" w:rsidRPr="009961FD" w:rsidRDefault="009961FD" w:rsidP="00C07DC0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Ticket E (Non-Members) 2 x U18s and 2 x Adults (non-competing)</w:t>
            </w:r>
          </w:p>
        </w:tc>
        <w:tc>
          <w:tcPr>
            <w:tcW w:w="1503" w:type="dxa"/>
          </w:tcPr>
          <w:p w14:paraId="36ACB69D" w14:textId="77777777" w:rsidR="009961FD" w:rsidRPr="009961FD" w:rsidRDefault="009961FD" w:rsidP="009961FD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£120</w:t>
            </w:r>
          </w:p>
        </w:tc>
        <w:tc>
          <w:tcPr>
            <w:tcW w:w="1838" w:type="dxa"/>
          </w:tcPr>
          <w:p w14:paraId="1AE66FF7" w14:textId="77777777" w:rsidR="009961FD" w:rsidRPr="009961FD" w:rsidRDefault="009961FD" w:rsidP="00C07DC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9961FD" w14:paraId="5EB0C7F1" w14:textId="77777777" w:rsidTr="009961FD">
        <w:trPr>
          <w:trHeight w:val="284"/>
        </w:trPr>
        <w:tc>
          <w:tcPr>
            <w:tcW w:w="6441" w:type="dxa"/>
            <w:gridSpan w:val="2"/>
          </w:tcPr>
          <w:p w14:paraId="70DD3A81" w14:textId="77777777" w:rsidR="009961FD" w:rsidRPr="009961FD" w:rsidRDefault="009961FD" w:rsidP="00C07DC0">
            <w:pPr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Ticket F (Non-Member) 1 x Competitor</w:t>
            </w:r>
            <w:r w:rsidR="00810308">
              <w:rPr>
                <w:rFonts w:ascii="Roboto" w:hAnsi="Roboto"/>
                <w:sz w:val="18"/>
                <w:szCs w:val="18"/>
              </w:rPr>
              <w:t xml:space="preserve"> or </w:t>
            </w:r>
            <w:r w:rsidRPr="009961FD">
              <w:rPr>
                <w:rFonts w:ascii="Roboto" w:hAnsi="Roboto"/>
                <w:sz w:val="18"/>
                <w:szCs w:val="18"/>
              </w:rPr>
              <w:t>Spectator</w:t>
            </w:r>
          </w:p>
        </w:tc>
        <w:tc>
          <w:tcPr>
            <w:tcW w:w="1503" w:type="dxa"/>
          </w:tcPr>
          <w:p w14:paraId="721A5D9F" w14:textId="77777777" w:rsidR="009961FD" w:rsidRPr="009961FD" w:rsidRDefault="009961FD" w:rsidP="009961FD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9961FD">
              <w:rPr>
                <w:rFonts w:ascii="Roboto" w:hAnsi="Roboto"/>
                <w:sz w:val="18"/>
                <w:szCs w:val="18"/>
              </w:rPr>
              <w:t>£60</w:t>
            </w:r>
          </w:p>
        </w:tc>
        <w:tc>
          <w:tcPr>
            <w:tcW w:w="1838" w:type="dxa"/>
          </w:tcPr>
          <w:p w14:paraId="78869937" w14:textId="77777777" w:rsidR="009961FD" w:rsidRPr="009961FD" w:rsidRDefault="009961FD" w:rsidP="00C07DC0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B53323" w14:paraId="1A16BFED" w14:textId="77777777" w:rsidTr="009961FD">
        <w:trPr>
          <w:trHeight w:val="284"/>
        </w:trPr>
        <w:tc>
          <w:tcPr>
            <w:tcW w:w="6441" w:type="dxa"/>
            <w:gridSpan w:val="2"/>
          </w:tcPr>
          <w:p w14:paraId="3EF35738" w14:textId="77777777" w:rsidR="00B53323" w:rsidRPr="009961FD" w:rsidRDefault="00B53323" w:rsidP="00C07DC0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503" w:type="dxa"/>
          </w:tcPr>
          <w:p w14:paraId="1865E40D" w14:textId="77777777" w:rsidR="00B53323" w:rsidRPr="009961FD" w:rsidRDefault="00B53323" w:rsidP="009961FD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838" w:type="dxa"/>
          </w:tcPr>
          <w:p w14:paraId="17EA7EFF" w14:textId="77777777" w:rsidR="00B53323" w:rsidRPr="00B53323" w:rsidRDefault="00B53323" w:rsidP="00B53323">
            <w:pPr>
              <w:jc w:val="right"/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B53323">
              <w:rPr>
                <w:rFonts w:ascii="Roboto" w:hAnsi="Roboto"/>
                <w:b/>
                <w:bCs/>
                <w:sz w:val="18"/>
                <w:szCs w:val="18"/>
              </w:rPr>
              <w:t>TOTAL</w:t>
            </w:r>
            <w:r>
              <w:rPr>
                <w:rFonts w:ascii="Roboto" w:hAnsi="Roboto"/>
                <w:b/>
                <w:bCs/>
                <w:sz w:val="18"/>
                <w:szCs w:val="18"/>
              </w:rPr>
              <w:t xml:space="preserve"> PAYABLE</w:t>
            </w:r>
            <w:r w:rsidRPr="00B53323">
              <w:rPr>
                <w:rFonts w:ascii="Roboto" w:hAnsi="Roboto"/>
                <w:b/>
                <w:bCs/>
                <w:sz w:val="18"/>
                <w:szCs w:val="18"/>
              </w:rPr>
              <w:t xml:space="preserve"> £</w:t>
            </w:r>
          </w:p>
        </w:tc>
      </w:tr>
    </w:tbl>
    <w:p w14:paraId="75CD9EEB" w14:textId="77777777" w:rsidR="00C07DC0" w:rsidRPr="00C91A75" w:rsidRDefault="00C07DC0" w:rsidP="00AC2D1C">
      <w:pPr>
        <w:rPr>
          <w:rFonts w:ascii="Roboto" w:hAnsi="Roboto"/>
          <w:sz w:val="10"/>
          <w:szCs w:val="10"/>
        </w:rPr>
      </w:pPr>
    </w:p>
    <w:p w14:paraId="6C568392" w14:textId="77777777" w:rsidR="00C07DC0" w:rsidRDefault="00C07DC0" w:rsidP="00AC2D1C">
      <w:pPr>
        <w:rPr>
          <w:rFonts w:ascii="Roboto" w:hAnsi="Roboto"/>
          <w:sz w:val="20"/>
          <w:szCs w:val="20"/>
        </w:rPr>
      </w:pPr>
      <w:r w:rsidRPr="009961FD">
        <w:rPr>
          <w:rFonts w:ascii="Roboto" w:hAnsi="Roboto"/>
          <w:sz w:val="20"/>
          <w:szCs w:val="20"/>
        </w:rPr>
        <w:t xml:space="preserve">All completed forms to be emailed to </w:t>
      </w:r>
      <w:hyperlink r:id="rId6" w:history="1">
        <w:r w:rsidRPr="009961FD">
          <w:rPr>
            <w:rStyle w:val="Hyperlink"/>
            <w:rFonts w:ascii="Roboto" w:hAnsi="Roboto"/>
            <w:sz w:val="20"/>
            <w:szCs w:val="20"/>
          </w:rPr>
          <w:t>entries@bdsassociation.com</w:t>
        </w:r>
      </w:hyperlink>
      <w:r w:rsidRPr="009961FD">
        <w:rPr>
          <w:rFonts w:ascii="Roboto" w:hAnsi="Roboto"/>
          <w:sz w:val="20"/>
          <w:szCs w:val="20"/>
        </w:rPr>
        <w:t xml:space="preserve"> </w:t>
      </w:r>
      <w:r w:rsidR="009961FD">
        <w:rPr>
          <w:rFonts w:ascii="Roboto" w:hAnsi="Roboto"/>
          <w:sz w:val="20"/>
          <w:szCs w:val="20"/>
        </w:rPr>
        <w:t>and payment made to:</w:t>
      </w:r>
    </w:p>
    <w:p w14:paraId="4E026EF3" w14:textId="77777777" w:rsidR="009961FD" w:rsidRPr="00C91A75" w:rsidRDefault="009961FD" w:rsidP="00AC2D1C">
      <w:pPr>
        <w:rPr>
          <w:rFonts w:ascii="Roboto" w:hAnsi="Roboto"/>
          <w:sz w:val="10"/>
          <w:szCs w:val="10"/>
        </w:rPr>
      </w:pPr>
    </w:p>
    <w:p w14:paraId="4E67444E" w14:textId="77777777" w:rsidR="009961FD" w:rsidRDefault="009961FD" w:rsidP="00AC2D1C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Saltatores Limited</w:t>
      </w:r>
    </w:p>
    <w:p w14:paraId="6AB450FB" w14:textId="77777777" w:rsidR="009961FD" w:rsidRDefault="009961FD" w:rsidP="00AC2D1C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Account Number: 56566891</w:t>
      </w:r>
    </w:p>
    <w:p w14:paraId="22939590" w14:textId="77777777" w:rsidR="009961FD" w:rsidRDefault="009961FD" w:rsidP="00AC2D1C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Sort Code: 60-60-08</w:t>
      </w:r>
    </w:p>
    <w:p w14:paraId="12DD69C4" w14:textId="77777777" w:rsidR="009961FD" w:rsidRPr="009961FD" w:rsidRDefault="009961FD" w:rsidP="00AC2D1C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IBAN: </w:t>
      </w:r>
      <w:r w:rsidR="00FF749D">
        <w:rPr>
          <w:rFonts w:ascii="Roboto" w:hAnsi="Roboto"/>
          <w:sz w:val="20"/>
          <w:szCs w:val="20"/>
        </w:rPr>
        <w:t>GB16NWBK60600856566891</w:t>
      </w:r>
    </w:p>
    <w:p w14:paraId="532F3D5F" w14:textId="77777777" w:rsidR="009961FD" w:rsidRPr="00C91A75" w:rsidRDefault="009961FD" w:rsidP="00AC2D1C">
      <w:pPr>
        <w:rPr>
          <w:rFonts w:ascii="Roboto" w:hAnsi="Roboto"/>
          <w:sz w:val="10"/>
          <w:szCs w:val="10"/>
        </w:rPr>
      </w:pPr>
    </w:p>
    <w:p w14:paraId="5652560E" w14:textId="117779FE" w:rsidR="009961FD" w:rsidRPr="00FF749D" w:rsidRDefault="009961FD" w:rsidP="00FF749D">
      <w:pPr>
        <w:jc w:val="center"/>
        <w:rPr>
          <w:rFonts w:ascii="Roboto" w:hAnsi="Roboto"/>
          <w:b/>
          <w:bCs/>
          <w:color w:val="FF0000"/>
          <w:sz w:val="22"/>
          <w:szCs w:val="22"/>
        </w:rPr>
      </w:pPr>
      <w:r w:rsidRPr="00FF749D">
        <w:rPr>
          <w:rFonts w:ascii="Roboto" w:hAnsi="Roboto"/>
          <w:b/>
          <w:bCs/>
          <w:color w:val="FF0000"/>
          <w:sz w:val="22"/>
          <w:szCs w:val="22"/>
        </w:rPr>
        <w:t xml:space="preserve">Entries close on </w:t>
      </w:r>
      <w:r w:rsidR="00C91A75">
        <w:rPr>
          <w:rFonts w:ascii="Roboto" w:hAnsi="Roboto"/>
          <w:b/>
          <w:bCs/>
          <w:color w:val="FF0000"/>
          <w:sz w:val="22"/>
          <w:szCs w:val="22"/>
        </w:rPr>
        <w:t>Friday 1</w:t>
      </w:r>
      <w:r w:rsidR="00C91A75" w:rsidRPr="00C91A75">
        <w:rPr>
          <w:rFonts w:ascii="Roboto" w:hAnsi="Roboto"/>
          <w:b/>
          <w:bCs/>
          <w:color w:val="FF0000"/>
          <w:sz w:val="22"/>
          <w:szCs w:val="22"/>
          <w:vertAlign w:val="superscript"/>
        </w:rPr>
        <w:t>st</w:t>
      </w:r>
      <w:r w:rsidR="00C91A75">
        <w:rPr>
          <w:rFonts w:ascii="Roboto" w:hAnsi="Roboto"/>
          <w:b/>
          <w:bCs/>
          <w:color w:val="FF0000"/>
          <w:sz w:val="22"/>
          <w:szCs w:val="22"/>
        </w:rPr>
        <w:t xml:space="preserve"> November</w:t>
      </w:r>
      <w:r w:rsidRPr="00FF749D">
        <w:rPr>
          <w:rFonts w:ascii="Roboto" w:hAnsi="Roboto"/>
          <w:b/>
          <w:bCs/>
          <w:color w:val="FF0000"/>
          <w:sz w:val="22"/>
          <w:szCs w:val="22"/>
        </w:rPr>
        <w:t xml:space="preserve"> 2024</w:t>
      </w:r>
    </w:p>
    <w:sectPr w:rsidR="009961FD" w:rsidRPr="00FF749D" w:rsidSect="00AC2D1C">
      <w:headerReference w:type="default" r:id="rId7"/>
      <w:footerReference w:type="default" r:id="rId8"/>
      <w:pgSz w:w="11906" w:h="16838"/>
      <w:pgMar w:top="1440" w:right="1440" w:bottom="1440" w:left="144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5C6D6" w14:textId="77777777" w:rsidR="00C91A75" w:rsidRDefault="00C91A75" w:rsidP="00017CEE">
      <w:r>
        <w:separator/>
      </w:r>
    </w:p>
  </w:endnote>
  <w:endnote w:type="continuationSeparator" w:id="0">
    <w:p w14:paraId="5F7688C4" w14:textId="77777777" w:rsidR="00C91A75" w:rsidRDefault="00C91A75" w:rsidP="0001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EC934" w14:textId="77777777" w:rsidR="00191E37" w:rsidRPr="00191E37" w:rsidRDefault="00191E37" w:rsidP="00191E37">
    <w:pPr>
      <w:jc w:val="center"/>
      <w:textDirection w:val="btLr"/>
      <w:rPr>
        <w:rFonts w:ascii="Roboto Medium" w:eastAsia="Roboto Medium" w:hAnsi="Roboto Medium" w:cs="Roboto Medium"/>
        <w:color w:val="77787B"/>
        <w:sz w:val="22"/>
        <w:szCs w:val="22"/>
      </w:rPr>
    </w:pPr>
    <w:r w:rsidRPr="00191E37">
      <w:rPr>
        <w:rFonts w:ascii="Roboto Medium" w:eastAsia="Roboto Medium" w:hAnsi="Roboto Medium" w:cs="Roboto Medium"/>
        <w:color w:val="77787B"/>
        <w:sz w:val="22"/>
        <w:szCs w:val="22"/>
      </w:rPr>
      <w:t>Ballroom without Boundaries, Classical without Compromise</w:t>
    </w:r>
  </w:p>
  <w:p w14:paraId="39A9A8C2" w14:textId="77777777" w:rsidR="00191E37" w:rsidRPr="00191E37" w:rsidRDefault="00191E37" w:rsidP="00191E37">
    <w:pPr>
      <w:jc w:val="center"/>
      <w:textDirection w:val="btLr"/>
      <w:rPr>
        <w:rFonts w:ascii="Roboto Medium" w:eastAsia="Roboto Medium" w:hAnsi="Roboto Medium" w:cs="Roboto Medium"/>
        <w:color w:val="77787B"/>
        <w:sz w:val="22"/>
        <w:szCs w:val="22"/>
      </w:rPr>
    </w:pPr>
    <w:r w:rsidRPr="00191E37">
      <w:rPr>
        <w:rFonts w:ascii="Roboto Medium" w:eastAsia="Roboto Medium" w:hAnsi="Roboto Medium" w:cs="Roboto Medium"/>
        <w:color w:val="77787B"/>
        <w:sz w:val="22"/>
        <w:szCs w:val="22"/>
      </w:rPr>
      <w:t>Freestyle without Frontiers and Latin without Limitations.</w:t>
    </w:r>
  </w:p>
  <w:p w14:paraId="3CBBDE4A" w14:textId="77777777" w:rsidR="00017CEE" w:rsidRPr="00AC2D1C" w:rsidRDefault="00017CEE" w:rsidP="00AC2D1C">
    <w:pPr>
      <w:spacing w:after="100"/>
      <w:contextualSpacing/>
      <w:jc w:val="center"/>
      <w:rPr>
        <w:rFonts w:ascii="Roboto Medium" w:hAnsi="Roboto Medium" w:cs="Open Sans SemiBold"/>
        <w:color w:val="77787B"/>
        <w:spacing w:val="10"/>
        <w:sz w:val="16"/>
        <w:szCs w:val="16"/>
      </w:rPr>
    </w:pPr>
  </w:p>
  <w:p w14:paraId="0E4B7F1F" w14:textId="77777777" w:rsidR="00017CEE" w:rsidRPr="00AC2D1C" w:rsidRDefault="00017CEE" w:rsidP="00AC2D1C">
    <w:pPr>
      <w:spacing w:line="160" w:lineRule="exact"/>
      <w:contextualSpacing/>
      <w:jc w:val="center"/>
      <w:rPr>
        <w:rFonts w:ascii="Roboto Medium" w:hAnsi="Roboto Medium" w:cs="Open Sans SemiBold"/>
        <w:color w:val="77787B"/>
        <w:spacing w:val="10"/>
        <w:sz w:val="16"/>
        <w:szCs w:val="16"/>
      </w:rPr>
    </w:pPr>
    <w:r w:rsidRPr="002922E5">
      <w:rPr>
        <w:rFonts w:ascii="Roboto Medium" w:hAnsi="Roboto Medium" w:cs="Open Sans SemiBold"/>
        <w:color w:val="77787B"/>
        <w:spacing w:val="10"/>
        <w:sz w:val="16"/>
        <w:szCs w:val="16"/>
      </w:rPr>
      <w:t>Sal</w:t>
    </w:r>
    <w:r>
      <w:rPr>
        <w:rFonts w:ascii="Roboto Medium" w:hAnsi="Roboto Medium" w:cs="Open Sans SemiBold"/>
        <w:color w:val="77787B"/>
        <w:spacing w:val="10"/>
        <w:sz w:val="16"/>
        <w:szCs w:val="16"/>
      </w:rPr>
      <w:t>t</w:t>
    </w:r>
    <w:r w:rsidRPr="002922E5">
      <w:rPr>
        <w:rFonts w:ascii="Roboto Medium" w:hAnsi="Roboto Medium" w:cs="Open Sans SemiBold"/>
        <w:color w:val="77787B"/>
        <w:spacing w:val="10"/>
        <w:sz w:val="16"/>
        <w:szCs w:val="16"/>
      </w:rPr>
      <w:t>atores Ltd (company number 14812869) trading as British DanceSport Association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B1168" w14:textId="77777777" w:rsidR="00C91A75" w:rsidRDefault="00C91A75" w:rsidP="00017CEE">
      <w:r>
        <w:separator/>
      </w:r>
    </w:p>
  </w:footnote>
  <w:footnote w:type="continuationSeparator" w:id="0">
    <w:p w14:paraId="119625FC" w14:textId="77777777" w:rsidR="00C91A75" w:rsidRDefault="00C91A75" w:rsidP="0001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80D9D" w14:textId="77777777" w:rsidR="00017CEE" w:rsidRDefault="00017C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FC0559" wp14:editId="1965D4F7">
              <wp:simplePos x="0" y="0"/>
              <wp:positionH relativeFrom="column">
                <wp:posOffset>6170930</wp:posOffset>
              </wp:positionH>
              <wp:positionV relativeFrom="paragraph">
                <wp:posOffset>192990</wp:posOffset>
              </wp:positionV>
              <wp:extent cx="182880" cy="182880"/>
              <wp:effectExtent l="0" t="0" r="7620" b="7620"/>
              <wp:wrapSquare wrapText="bothSides"/>
              <wp:docPr id="14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82880" cy="182880"/>
                      </a:xfrm>
                      <a:custGeom>
                        <a:avLst/>
                        <a:gdLst>
                          <a:gd name="T0" fmla="*/ 50 w 59"/>
                          <a:gd name="T1" fmla="*/ 10 h 59"/>
                          <a:gd name="T2" fmla="*/ 31 w 59"/>
                          <a:gd name="T3" fmla="*/ 0 h 59"/>
                          <a:gd name="T4" fmla="*/ 30 w 59"/>
                          <a:gd name="T5" fmla="*/ 5 h 59"/>
                          <a:gd name="T6" fmla="*/ 47 w 59"/>
                          <a:gd name="T7" fmla="*/ 13 h 59"/>
                          <a:gd name="T8" fmla="*/ 55 w 59"/>
                          <a:gd name="T9" fmla="*/ 29 h 59"/>
                          <a:gd name="T10" fmla="*/ 59 w 59"/>
                          <a:gd name="T11" fmla="*/ 28 h 59"/>
                          <a:gd name="T12" fmla="*/ 59 w 59"/>
                          <a:gd name="T13" fmla="*/ 28 h 59"/>
                          <a:gd name="T14" fmla="*/ 50 w 59"/>
                          <a:gd name="T15" fmla="*/ 10 h 59"/>
                          <a:gd name="T16" fmla="*/ 43 w 59"/>
                          <a:gd name="T17" fmla="*/ 29 h 59"/>
                          <a:gd name="T18" fmla="*/ 47 w 59"/>
                          <a:gd name="T19" fmla="*/ 29 h 59"/>
                          <a:gd name="T20" fmla="*/ 42 w 59"/>
                          <a:gd name="T21" fmla="*/ 18 h 59"/>
                          <a:gd name="T22" fmla="*/ 30 w 59"/>
                          <a:gd name="T23" fmla="*/ 12 h 59"/>
                          <a:gd name="T24" fmla="*/ 29 w 59"/>
                          <a:gd name="T25" fmla="*/ 17 h 59"/>
                          <a:gd name="T26" fmla="*/ 38 w 59"/>
                          <a:gd name="T27" fmla="*/ 21 h 59"/>
                          <a:gd name="T28" fmla="*/ 43 w 59"/>
                          <a:gd name="T29" fmla="*/ 29 h 59"/>
                          <a:gd name="T30" fmla="*/ 45 w 59"/>
                          <a:gd name="T31" fmla="*/ 39 h 59"/>
                          <a:gd name="T32" fmla="*/ 39 w 59"/>
                          <a:gd name="T33" fmla="*/ 39 h 59"/>
                          <a:gd name="T34" fmla="*/ 35 w 59"/>
                          <a:gd name="T35" fmla="*/ 44 h 59"/>
                          <a:gd name="T36" fmla="*/ 33 w 59"/>
                          <a:gd name="T37" fmla="*/ 44 h 59"/>
                          <a:gd name="T38" fmla="*/ 30 w 59"/>
                          <a:gd name="T39" fmla="*/ 42 h 59"/>
                          <a:gd name="T40" fmla="*/ 20 w 59"/>
                          <a:gd name="T41" fmla="*/ 32 h 59"/>
                          <a:gd name="T42" fmla="*/ 16 w 59"/>
                          <a:gd name="T43" fmla="*/ 26 h 59"/>
                          <a:gd name="T44" fmla="*/ 16 w 59"/>
                          <a:gd name="T45" fmla="*/ 25 h 59"/>
                          <a:gd name="T46" fmla="*/ 20 w 59"/>
                          <a:gd name="T47" fmla="*/ 21 h 59"/>
                          <a:gd name="T48" fmla="*/ 20 w 59"/>
                          <a:gd name="T49" fmla="*/ 14 h 59"/>
                          <a:gd name="T50" fmla="*/ 17 w 59"/>
                          <a:gd name="T51" fmla="*/ 11 h 59"/>
                          <a:gd name="T52" fmla="*/ 13 w 59"/>
                          <a:gd name="T53" fmla="*/ 7 h 59"/>
                          <a:gd name="T54" fmla="*/ 7 w 59"/>
                          <a:gd name="T55" fmla="*/ 7 h 59"/>
                          <a:gd name="T56" fmla="*/ 3 w 59"/>
                          <a:gd name="T57" fmla="*/ 12 h 59"/>
                          <a:gd name="T58" fmla="*/ 0 w 59"/>
                          <a:gd name="T59" fmla="*/ 17 h 59"/>
                          <a:gd name="T60" fmla="*/ 2 w 59"/>
                          <a:gd name="T61" fmla="*/ 25 h 59"/>
                          <a:gd name="T62" fmla="*/ 11 w 59"/>
                          <a:gd name="T63" fmla="*/ 41 h 59"/>
                          <a:gd name="T64" fmla="*/ 31 w 59"/>
                          <a:gd name="T65" fmla="*/ 56 h 59"/>
                          <a:gd name="T66" fmla="*/ 41 w 59"/>
                          <a:gd name="T67" fmla="*/ 59 h 59"/>
                          <a:gd name="T68" fmla="*/ 48 w 59"/>
                          <a:gd name="T69" fmla="*/ 57 h 59"/>
                          <a:gd name="T70" fmla="*/ 52 w 59"/>
                          <a:gd name="T71" fmla="*/ 53 h 59"/>
                          <a:gd name="T72" fmla="*/ 52 w 59"/>
                          <a:gd name="T73" fmla="*/ 46 h 59"/>
                          <a:gd name="T74" fmla="*/ 45 w 59"/>
                          <a:gd name="T75" fmla="*/ 39 h 5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59" h="59">
                            <a:moveTo>
                              <a:pt x="50" y="10"/>
                            </a:moveTo>
                            <a:cubicBezTo>
                              <a:pt x="45" y="5"/>
                              <a:pt x="38" y="1"/>
                              <a:pt x="31" y="0"/>
                            </a:cubicBezTo>
                            <a:cubicBezTo>
                              <a:pt x="30" y="5"/>
                              <a:pt x="30" y="5"/>
                              <a:pt x="30" y="5"/>
                            </a:cubicBezTo>
                            <a:cubicBezTo>
                              <a:pt x="36" y="6"/>
                              <a:pt x="42" y="9"/>
                              <a:pt x="47" y="13"/>
                            </a:cubicBezTo>
                            <a:cubicBezTo>
                              <a:pt x="51" y="17"/>
                              <a:pt x="54" y="23"/>
                              <a:pt x="55" y="29"/>
                            </a:cubicBezTo>
                            <a:cubicBezTo>
                              <a:pt x="59" y="28"/>
                              <a:pt x="59" y="28"/>
                              <a:pt x="59" y="28"/>
                            </a:cubicBezTo>
                            <a:cubicBezTo>
                              <a:pt x="59" y="28"/>
                              <a:pt x="59" y="28"/>
                              <a:pt x="59" y="28"/>
                            </a:cubicBezTo>
                            <a:cubicBezTo>
                              <a:pt x="58" y="21"/>
                              <a:pt x="55" y="15"/>
                              <a:pt x="50" y="10"/>
                            </a:cubicBezTo>
                            <a:close/>
                            <a:moveTo>
                              <a:pt x="43" y="29"/>
                            </a:moveTo>
                            <a:cubicBezTo>
                              <a:pt x="47" y="29"/>
                              <a:pt x="47" y="29"/>
                              <a:pt x="47" y="29"/>
                            </a:cubicBezTo>
                            <a:cubicBezTo>
                              <a:pt x="47" y="25"/>
                              <a:pt x="45" y="21"/>
                              <a:pt x="42" y="18"/>
                            </a:cubicBezTo>
                            <a:cubicBezTo>
                              <a:pt x="38" y="15"/>
                              <a:pt x="35" y="13"/>
                              <a:pt x="30" y="12"/>
                            </a:cubicBezTo>
                            <a:cubicBezTo>
                              <a:pt x="29" y="17"/>
                              <a:pt x="29" y="17"/>
                              <a:pt x="29" y="17"/>
                            </a:cubicBezTo>
                            <a:cubicBezTo>
                              <a:pt x="33" y="17"/>
                              <a:pt x="36" y="19"/>
                              <a:pt x="38" y="21"/>
                            </a:cubicBezTo>
                            <a:cubicBezTo>
                              <a:pt x="41" y="23"/>
                              <a:pt x="42" y="26"/>
                              <a:pt x="43" y="29"/>
                            </a:cubicBezTo>
                            <a:close/>
                            <a:moveTo>
                              <a:pt x="45" y="39"/>
                            </a:moveTo>
                            <a:cubicBezTo>
                              <a:pt x="43" y="37"/>
                              <a:pt x="41" y="37"/>
                              <a:pt x="39" y="39"/>
                            </a:cubicBezTo>
                            <a:cubicBezTo>
                              <a:pt x="37" y="41"/>
                              <a:pt x="36" y="42"/>
                              <a:pt x="35" y="44"/>
                            </a:cubicBezTo>
                            <a:cubicBezTo>
                              <a:pt x="34" y="44"/>
                              <a:pt x="34" y="44"/>
                              <a:pt x="33" y="44"/>
                            </a:cubicBezTo>
                            <a:cubicBezTo>
                              <a:pt x="32" y="43"/>
                              <a:pt x="31" y="43"/>
                              <a:pt x="30" y="42"/>
                            </a:cubicBezTo>
                            <a:cubicBezTo>
                              <a:pt x="26" y="40"/>
                              <a:pt x="23" y="36"/>
                              <a:pt x="20" y="32"/>
                            </a:cubicBezTo>
                            <a:cubicBezTo>
                              <a:pt x="18" y="30"/>
                              <a:pt x="17" y="28"/>
                              <a:pt x="16" y="26"/>
                            </a:cubicBezTo>
                            <a:cubicBezTo>
                              <a:pt x="15" y="26"/>
                              <a:pt x="16" y="25"/>
                              <a:pt x="16" y="25"/>
                            </a:cubicBezTo>
                            <a:cubicBezTo>
                              <a:pt x="17" y="24"/>
                              <a:pt x="19" y="22"/>
                              <a:pt x="20" y="21"/>
                            </a:cubicBezTo>
                            <a:cubicBezTo>
                              <a:pt x="22" y="19"/>
                              <a:pt x="22" y="16"/>
                              <a:pt x="20" y="14"/>
                            </a:cubicBezTo>
                            <a:cubicBezTo>
                              <a:pt x="19" y="13"/>
                              <a:pt x="18" y="12"/>
                              <a:pt x="17" y="11"/>
                            </a:cubicBezTo>
                            <a:cubicBezTo>
                              <a:pt x="16" y="10"/>
                              <a:pt x="14" y="9"/>
                              <a:pt x="13" y="7"/>
                            </a:cubicBezTo>
                            <a:cubicBezTo>
                              <a:pt x="11" y="6"/>
                              <a:pt x="9" y="6"/>
                              <a:pt x="7" y="7"/>
                            </a:cubicBezTo>
                            <a:cubicBezTo>
                              <a:pt x="6" y="9"/>
                              <a:pt x="4" y="10"/>
                              <a:pt x="3" y="12"/>
                            </a:cubicBezTo>
                            <a:cubicBezTo>
                              <a:pt x="1" y="13"/>
                              <a:pt x="1" y="15"/>
                              <a:pt x="0" y="17"/>
                            </a:cubicBezTo>
                            <a:cubicBezTo>
                              <a:pt x="0" y="20"/>
                              <a:pt x="1" y="22"/>
                              <a:pt x="2" y="25"/>
                            </a:cubicBezTo>
                            <a:cubicBezTo>
                              <a:pt x="4" y="31"/>
                              <a:pt x="7" y="36"/>
                              <a:pt x="11" y="41"/>
                            </a:cubicBezTo>
                            <a:cubicBezTo>
                              <a:pt x="17" y="47"/>
                              <a:pt x="23" y="52"/>
                              <a:pt x="31" y="56"/>
                            </a:cubicBezTo>
                            <a:cubicBezTo>
                              <a:pt x="34" y="58"/>
                              <a:pt x="38" y="59"/>
                              <a:pt x="41" y="59"/>
                            </a:cubicBezTo>
                            <a:cubicBezTo>
                              <a:pt x="44" y="59"/>
                              <a:pt x="46" y="59"/>
                              <a:pt x="48" y="57"/>
                            </a:cubicBezTo>
                            <a:cubicBezTo>
                              <a:pt x="49" y="55"/>
                              <a:pt x="51" y="54"/>
                              <a:pt x="52" y="53"/>
                            </a:cubicBezTo>
                            <a:cubicBezTo>
                              <a:pt x="54" y="51"/>
                              <a:pt x="54" y="48"/>
                              <a:pt x="52" y="46"/>
                            </a:cubicBezTo>
                            <a:cubicBezTo>
                              <a:pt x="50" y="44"/>
                              <a:pt x="47" y="42"/>
                              <a:pt x="45" y="39"/>
                            </a:cubicBezTo>
                            <a:close/>
                          </a:path>
                        </a:pathLst>
                      </a:custGeom>
                      <a:solidFill>
                        <a:srgbClr val="2B3F9A"/>
                      </a:solidFill>
                      <a:ln>
                        <a:noFill/>
                      </a:ln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661CF4" id="Freeform 21" o:spid="_x0000_s1026" style="position:absolute;margin-left:485.9pt;margin-top:15.2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" path="m50,10c45,5,38,1,31,,30,5,30,5,30,5v6,1,12,4,17,8c51,17,54,23,55,29v4,-1,4,-1,4,-1c59,28,59,28,59,28,58,21,55,15,50,10xm43,29v4,,4,,4,c47,25,45,21,42,18,38,15,35,13,30,12v-1,5,-1,5,-1,5c33,17,36,19,38,21v3,2,4,5,5,8xm45,39v-2,-2,-4,-2,-6,c37,41,36,42,35,44v-1,,-1,,-2,c32,43,31,43,30,42,26,40,23,36,20,32,18,30,17,28,16,26v-1,,,-1,,-1c17,24,19,22,20,21v2,-2,2,-5,,-7c19,13,18,12,17,11,16,10,14,9,13,7,11,6,9,6,7,7,6,9,4,10,3,12,1,13,1,15,,17v,3,1,5,2,8c4,31,7,36,11,41v6,6,12,11,20,15c34,58,38,59,41,59v3,,5,,7,-2c49,55,51,54,52,53v2,-2,2,-5,,-7c50,44,47,42,45,39xe" fillcolor="#2b3f9a" stroked="f">
              <v:path arrowok="t" o:connecttype="custom" o:connectlocs="154983,30997;96089,0;92990,15498;145684,40296;170481,89890;182880,86791;182880,86791;154983,30997;133285,89890;145684,89890;130186,55794;92990,37196;89890,52694;117787,65093;133285,89890;139485,120887;120887,120887;108488,136385;102289,136385;92990,130186;61993,99189;49595,80591;49595,77492;61993,65093;61993,43395;52694,34096;40296,21698;21698,21698;9299,37196;0,52694;6199,77492;34096,127086;96089,173581;127086,182880;148784,176681;161182,164282;161182,142584;139485,120887" o:connectangles="0,0,0,0,0,0,0,0,0,0,0,0,0,0,0,0,0,0,0,0,0,0,0,0,0,0,0,0,0,0,0,0,0,0,0,0,0,0"/>
              <o:lock v:ext="edit" verticies="t"/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A7D2F5" wp14:editId="2B54FFEF">
              <wp:simplePos x="0" y="0"/>
              <wp:positionH relativeFrom="column">
                <wp:posOffset>4474210</wp:posOffset>
              </wp:positionH>
              <wp:positionV relativeFrom="paragraph">
                <wp:posOffset>180340</wp:posOffset>
              </wp:positionV>
              <wp:extent cx="1494790" cy="163830"/>
              <wp:effectExtent l="0" t="0" r="10160" b="7620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790" cy="163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E9DA16" w14:textId="77777777" w:rsidR="00017CEE" w:rsidRPr="00275208" w:rsidRDefault="00017CEE" w:rsidP="00017CEE">
                          <w:pPr>
                            <w:spacing w:line="260" w:lineRule="exact"/>
                            <w:contextualSpacing/>
                            <w:jc w:val="right"/>
                            <w:rPr>
                              <w:rFonts w:ascii="Roboto" w:hAnsi="Roboto" w:cs="Open Sans SemiBold"/>
                              <w:color w:val="77787B"/>
                              <w:spacing w:val="1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 w:cs="Open Sans"/>
                              <w:color w:val="77787B"/>
                              <w:spacing w:val="10"/>
                              <w:sz w:val="18"/>
                              <w:szCs w:val="18"/>
                            </w:rPr>
                            <w:t>020 3150 0005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7D2F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52.3pt;margin-top:14.2pt;width:117.7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" filled="f" stroked="f" strokeweight=".5pt">
              <v:textbox inset="0,0,0,0">
                <w:txbxContent>
                  <w:p w14:paraId="5AE9DA16" w14:textId="77777777" w:rsidR="00017CEE" w:rsidRPr="00275208" w:rsidRDefault="00017CEE" w:rsidP="00017CEE">
                    <w:pPr>
                      <w:spacing w:line="260" w:lineRule="exact"/>
                      <w:contextualSpacing/>
                      <w:jc w:val="right"/>
                      <w:rPr>
                        <w:rFonts w:ascii="Roboto" w:hAnsi="Roboto" w:cs="Open Sans SemiBold"/>
                        <w:color w:val="77787B"/>
                        <w:spacing w:val="10"/>
                        <w:sz w:val="18"/>
                        <w:szCs w:val="18"/>
                      </w:rPr>
                    </w:pPr>
                    <w:r>
                      <w:rPr>
                        <w:rFonts w:ascii="Roboto" w:hAnsi="Roboto" w:cs="Open Sans"/>
                        <w:color w:val="77787B"/>
                        <w:spacing w:val="10"/>
                        <w:sz w:val="18"/>
                        <w:szCs w:val="18"/>
                      </w:rPr>
                      <w:t>020 3150 0005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EB4245" wp14:editId="3A5A5816">
              <wp:simplePos x="0" y="0"/>
              <wp:positionH relativeFrom="column">
                <wp:posOffset>-464234</wp:posOffset>
              </wp:positionH>
              <wp:positionV relativeFrom="paragraph">
                <wp:posOffset>269826</wp:posOffset>
              </wp:positionV>
              <wp:extent cx="1837055" cy="966470"/>
              <wp:effectExtent l="0" t="0" r="0" b="508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7055" cy="966470"/>
                      </a:xfrm>
                      <a:prstGeom prst="rect">
                        <a:avLst/>
                      </a:prstGeom>
                      <a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92E84" id="Rectangle 2" o:spid="_x0000_s1026" style="position:absolute;margin-left:-36.55pt;margin-top:21.25pt;width:144.65pt;height:7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" stroked="f" strokeweight="1pt">
              <v:fill r:id="rId2" o:title="" recolor="t" rotate="t" type="frame"/>
              <v:textbox inset="0,0,0,0"/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F22A1F" wp14:editId="0346B0D8">
              <wp:simplePos x="0" y="0"/>
              <wp:positionH relativeFrom="margin">
                <wp:posOffset>-884555</wp:posOffset>
              </wp:positionH>
              <wp:positionV relativeFrom="paragraph">
                <wp:posOffset>-433070</wp:posOffset>
              </wp:positionV>
              <wp:extent cx="3895951" cy="350375"/>
              <wp:effectExtent l="0" t="0" r="9525" b="0"/>
              <wp:wrapSquare wrapText="bothSides"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95951" cy="350375"/>
                      </a:xfrm>
                      <a:custGeom>
                        <a:avLst/>
                        <a:gdLst>
                          <a:gd name="T0" fmla="*/ 8548 w 8548"/>
                          <a:gd name="T1" fmla="*/ 0 h 677"/>
                          <a:gd name="T2" fmla="*/ 8188 w 8548"/>
                          <a:gd name="T3" fmla="*/ 356 h 677"/>
                          <a:gd name="T4" fmla="*/ 7899 w 8548"/>
                          <a:gd name="T5" fmla="*/ 641 h 677"/>
                          <a:gd name="T6" fmla="*/ 7857 w 8548"/>
                          <a:gd name="T7" fmla="*/ 677 h 677"/>
                          <a:gd name="T8" fmla="*/ 0 w 8548"/>
                          <a:gd name="T9" fmla="*/ 677 h 677"/>
                          <a:gd name="T10" fmla="*/ 0 w 8548"/>
                          <a:gd name="T11" fmla="*/ 0 h 677"/>
                          <a:gd name="T12" fmla="*/ 8548 w 8548"/>
                          <a:gd name="T13" fmla="*/ 0 h 677"/>
                          <a:gd name="connsiteX0" fmla="*/ 10000 w 11217"/>
                          <a:gd name="connsiteY0" fmla="*/ 0 h 10000"/>
                          <a:gd name="connsiteX1" fmla="*/ 9579 w 11217"/>
                          <a:gd name="connsiteY1" fmla="*/ 5258 h 10000"/>
                          <a:gd name="connsiteX2" fmla="*/ 9241 w 11217"/>
                          <a:gd name="connsiteY2" fmla="*/ 9468 h 10000"/>
                          <a:gd name="connsiteX3" fmla="*/ 11217 w 11217"/>
                          <a:gd name="connsiteY3" fmla="*/ 10000 h 10000"/>
                          <a:gd name="connsiteX4" fmla="*/ 0 w 11217"/>
                          <a:gd name="connsiteY4" fmla="*/ 10000 h 10000"/>
                          <a:gd name="connsiteX5" fmla="*/ 0 w 11217"/>
                          <a:gd name="connsiteY5" fmla="*/ 0 h 10000"/>
                          <a:gd name="connsiteX6" fmla="*/ 10000 w 11217"/>
                          <a:gd name="connsiteY6" fmla="*/ 0 h 10000"/>
                          <a:gd name="connsiteX0" fmla="*/ 10000 w 11217"/>
                          <a:gd name="connsiteY0" fmla="*/ 0 h 10000"/>
                          <a:gd name="connsiteX1" fmla="*/ 9579 w 11217"/>
                          <a:gd name="connsiteY1" fmla="*/ 5258 h 10000"/>
                          <a:gd name="connsiteX2" fmla="*/ 10166 w 11217"/>
                          <a:gd name="connsiteY2" fmla="*/ 1759 h 10000"/>
                          <a:gd name="connsiteX3" fmla="*/ 11217 w 11217"/>
                          <a:gd name="connsiteY3" fmla="*/ 10000 h 10000"/>
                          <a:gd name="connsiteX4" fmla="*/ 0 w 11217"/>
                          <a:gd name="connsiteY4" fmla="*/ 10000 h 10000"/>
                          <a:gd name="connsiteX5" fmla="*/ 0 w 11217"/>
                          <a:gd name="connsiteY5" fmla="*/ 0 h 10000"/>
                          <a:gd name="connsiteX6" fmla="*/ 10000 w 11217"/>
                          <a:gd name="connsiteY6" fmla="*/ 0 h 10000"/>
                          <a:gd name="connsiteX0" fmla="*/ 10000 w 11217"/>
                          <a:gd name="connsiteY0" fmla="*/ 218 h 10218"/>
                          <a:gd name="connsiteX1" fmla="*/ 10004 w 11217"/>
                          <a:gd name="connsiteY1" fmla="*/ 547 h 10218"/>
                          <a:gd name="connsiteX2" fmla="*/ 10166 w 11217"/>
                          <a:gd name="connsiteY2" fmla="*/ 1977 h 10218"/>
                          <a:gd name="connsiteX3" fmla="*/ 11217 w 11217"/>
                          <a:gd name="connsiteY3" fmla="*/ 10218 h 10218"/>
                          <a:gd name="connsiteX4" fmla="*/ 0 w 11217"/>
                          <a:gd name="connsiteY4" fmla="*/ 10218 h 10218"/>
                          <a:gd name="connsiteX5" fmla="*/ 0 w 11217"/>
                          <a:gd name="connsiteY5" fmla="*/ 218 h 10218"/>
                          <a:gd name="connsiteX6" fmla="*/ 10000 w 11217"/>
                          <a:gd name="connsiteY6" fmla="*/ 218 h 10218"/>
                          <a:gd name="connsiteX0" fmla="*/ 10000 w 11217"/>
                          <a:gd name="connsiteY0" fmla="*/ 218 h 10218"/>
                          <a:gd name="connsiteX1" fmla="*/ 10004 w 11217"/>
                          <a:gd name="connsiteY1" fmla="*/ 547 h 10218"/>
                          <a:gd name="connsiteX2" fmla="*/ 10016 w 11217"/>
                          <a:gd name="connsiteY2" fmla="*/ 458 h 10218"/>
                          <a:gd name="connsiteX3" fmla="*/ 11217 w 11217"/>
                          <a:gd name="connsiteY3" fmla="*/ 10218 h 10218"/>
                          <a:gd name="connsiteX4" fmla="*/ 0 w 11217"/>
                          <a:gd name="connsiteY4" fmla="*/ 10218 h 10218"/>
                          <a:gd name="connsiteX5" fmla="*/ 0 w 11217"/>
                          <a:gd name="connsiteY5" fmla="*/ 218 h 10218"/>
                          <a:gd name="connsiteX6" fmla="*/ 10000 w 11217"/>
                          <a:gd name="connsiteY6" fmla="*/ 218 h 10218"/>
                          <a:gd name="connsiteX0" fmla="*/ 10000 w 11100"/>
                          <a:gd name="connsiteY0" fmla="*/ 218 h 10218"/>
                          <a:gd name="connsiteX1" fmla="*/ 10004 w 11100"/>
                          <a:gd name="connsiteY1" fmla="*/ 547 h 10218"/>
                          <a:gd name="connsiteX2" fmla="*/ 10016 w 11100"/>
                          <a:gd name="connsiteY2" fmla="*/ 458 h 10218"/>
                          <a:gd name="connsiteX3" fmla="*/ 11100 w 11100"/>
                          <a:gd name="connsiteY3" fmla="*/ 10218 h 10218"/>
                          <a:gd name="connsiteX4" fmla="*/ 0 w 11100"/>
                          <a:gd name="connsiteY4" fmla="*/ 10218 h 10218"/>
                          <a:gd name="connsiteX5" fmla="*/ 0 w 11100"/>
                          <a:gd name="connsiteY5" fmla="*/ 218 h 10218"/>
                          <a:gd name="connsiteX6" fmla="*/ 10000 w 11100"/>
                          <a:gd name="connsiteY6" fmla="*/ 218 h 10218"/>
                          <a:gd name="connsiteX0" fmla="*/ 10000 w 10987"/>
                          <a:gd name="connsiteY0" fmla="*/ 218 h 10218"/>
                          <a:gd name="connsiteX1" fmla="*/ 10004 w 10987"/>
                          <a:gd name="connsiteY1" fmla="*/ 547 h 10218"/>
                          <a:gd name="connsiteX2" fmla="*/ 10016 w 10987"/>
                          <a:gd name="connsiteY2" fmla="*/ 458 h 10218"/>
                          <a:gd name="connsiteX3" fmla="*/ 10987 w 10987"/>
                          <a:gd name="connsiteY3" fmla="*/ 10218 h 10218"/>
                          <a:gd name="connsiteX4" fmla="*/ 0 w 10987"/>
                          <a:gd name="connsiteY4" fmla="*/ 10218 h 10218"/>
                          <a:gd name="connsiteX5" fmla="*/ 0 w 10987"/>
                          <a:gd name="connsiteY5" fmla="*/ 218 h 10218"/>
                          <a:gd name="connsiteX6" fmla="*/ 10000 w 10987"/>
                          <a:gd name="connsiteY6" fmla="*/ 218 h 1021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10987" h="10218">
                            <a:moveTo>
                              <a:pt x="10000" y="218"/>
                            </a:moveTo>
                            <a:cubicBezTo>
                              <a:pt x="9860" y="1971"/>
                              <a:pt x="10144" y="-1206"/>
                              <a:pt x="10004" y="547"/>
                            </a:cubicBezTo>
                            <a:cubicBezTo>
                              <a:pt x="9891" y="1950"/>
                              <a:pt x="10129" y="-945"/>
                              <a:pt x="10016" y="458"/>
                            </a:cubicBezTo>
                            <a:cubicBezTo>
                              <a:pt x="10340" y="3711"/>
                              <a:pt x="10663" y="6965"/>
                              <a:pt x="10987" y="10218"/>
                            </a:cubicBezTo>
                            <a:lnTo>
                              <a:pt x="0" y="10218"/>
                            </a:lnTo>
                            <a:lnTo>
                              <a:pt x="0" y="218"/>
                            </a:lnTo>
                            <a:lnTo>
                              <a:pt x="10000" y="218"/>
                            </a:lnTo>
                            <a:close/>
                          </a:path>
                        </a:pathLst>
                      </a:custGeom>
                      <a:solidFill>
                        <a:srgbClr val="2B3F9A"/>
                      </a:solidFill>
                      <a:ln>
                        <a:noFill/>
                      </a:ln>
                    </wps:spPr>
                    <wps:bodyPr rot="0" vert="horz" wrap="square" lIns="0" tIns="0" rIns="0" bIns="2743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2EF945" id="Freeform 5" o:spid="_x0000_s1026" style="position:absolute;margin-left:-69.65pt;margin-top:-34.1pt;width:306.7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0987,10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" path="m10000,218v-140,1753,144,-1424,4,329c9891,1950,10129,-945,10016,458v324,3253,647,6507,971,9760l,10218,,218r10000,xe" fillcolor="#2b3f9a" stroked="f">
              <v:path arrowok="t" o:connecttype="custom" o:connectlocs="3545964,7475;3547383,18757;3551638,15705;3895951,350375;0,350375;0,7475;3545964,7475" o:connectangles="0,0,0,0,0,0,0"/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B102E" wp14:editId="3FA89A04">
              <wp:simplePos x="0" y="0"/>
              <wp:positionH relativeFrom="margin">
                <wp:posOffset>2767281</wp:posOffset>
              </wp:positionH>
              <wp:positionV relativeFrom="paragraph">
                <wp:posOffset>-426720</wp:posOffset>
              </wp:positionV>
              <wp:extent cx="3868696" cy="342900"/>
              <wp:effectExtent l="0" t="0" r="0" b="0"/>
              <wp:wrapSquare wrapText="bothSides"/>
              <wp:docPr id="7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68696" cy="342900"/>
                      </a:xfrm>
                      <a:custGeom>
                        <a:avLst/>
                        <a:gdLst>
                          <a:gd name="T0" fmla="*/ 8554 w 8554"/>
                          <a:gd name="T1" fmla="*/ 0 h 677"/>
                          <a:gd name="T2" fmla="*/ 8554 w 8554"/>
                          <a:gd name="T3" fmla="*/ 677 h 677"/>
                          <a:gd name="T4" fmla="*/ 697 w 8554"/>
                          <a:gd name="T5" fmla="*/ 677 h 677"/>
                          <a:gd name="T6" fmla="*/ 336 w 8554"/>
                          <a:gd name="T7" fmla="*/ 321 h 677"/>
                          <a:gd name="T8" fmla="*/ 295 w 8554"/>
                          <a:gd name="T9" fmla="*/ 285 h 677"/>
                          <a:gd name="T10" fmla="*/ 0 w 8554"/>
                          <a:gd name="T11" fmla="*/ 0 h 677"/>
                          <a:gd name="T12" fmla="*/ 8554 w 8554"/>
                          <a:gd name="T13" fmla="*/ 0 h 677"/>
                          <a:gd name="connsiteX0" fmla="*/ 10090 w 10090"/>
                          <a:gd name="connsiteY0" fmla="*/ 0 h 10000"/>
                          <a:gd name="connsiteX1" fmla="*/ 10090 w 10090"/>
                          <a:gd name="connsiteY1" fmla="*/ 10000 h 10000"/>
                          <a:gd name="connsiteX2" fmla="*/ 905 w 10090"/>
                          <a:gd name="connsiteY2" fmla="*/ 10000 h 10000"/>
                          <a:gd name="connsiteX3" fmla="*/ 483 w 10090"/>
                          <a:gd name="connsiteY3" fmla="*/ 4742 h 10000"/>
                          <a:gd name="connsiteX4" fmla="*/ 435 w 10090"/>
                          <a:gd name="connsiteY4" fmla="*/ 4210 h 10000"/>
                          <a:gd name="connsiteX5" fmla="*/ 0 w 10090"/>
                          <a:gd name="connsiteY5" fmla="*/ 126 h 10000"/>
                          <a:gd name="connsiteX6" fmla="*/ 10090 w 10090"/>
                          <a:gd name="connsiteY6" fmla="*/ 0 h 10000"/>
                          <a:gd name="connsiteX0" fmla="*/ 10090 w 10090"/>
                          <a:gd name="connsiteY0" fmla="*/ 0 h 10000"/>
                          <a:gd name="connsiteX1" fmla="*/ 10090 w 10090"/>
                          <a:gd name="connsiteY1" fmla="*/ 10000 h 10000"/>
                          <a:gd name="connsiteX2" fmla="*/ 905 w 10090"/>
                          <a:gd name="connsiteY2" fmla="*/ 10000 h 10000"/>
                          <a:gd name="connsiteX3" fmla="*/ 483 w 10090"/>
                          <a:gd name="connsiteY3" fmla="*/ 4742 h 10000"/>
                          <a:gd name="connsiteX4" fmla="*/ 797 w 10090"/>
                          <a:gd name="connsiteY4" fmla="*/ 2946 h 10000"/>
                          <a:gd name="connsiteX5" fmla="*/ 0 w 10090"/>
                          <a:gd name="connsiteY5" fmla="*/ 126 h 10000"/>
                          <a:gd name="connsiteX6" fmla="*/ 10090 w 10090"/>
                          <a:gd name="connsiteY6" fmla="*/ 0 h 10000"/>
                          <a:gd name="connsiteX0" fmla="*/ 10090 w 10090"/>
                          <a:gd name="connsiteY0" fmla="*/ 0 h 10000"/>
                          <a:gd name="connsiteX1" fmla="*/ 10090 w 10090"/>
                          <a:gd name="connsiteY1" fmla="*/ 10000 h 10000"/>
                          <a:gd name="connsiteX2" fmla="*/ 905 w 10090"/>
                          <a:gd name="connsiteY2" fmla="*/ 10000 h 10000"/>
                          <a:gd name="connsiteX3" fmla="*/ 302 w 10090"/>
                          <a:gd name="connsiteY3" fmla="*/ 3225 h 10000"/>
                          <a:gd name="connsiteX4" fmla="*/ 797 w 10090"/>
                          <a:gd name="connsiteY4" fmla="*/ 2946 h 10000"/>
                          <a:gd name="connsiteX5" fmla="*/ 0 w 10090"/>
                          <a:gd name="connsiteY5" fmla="*/ 126 h 10000"/>
                          <a:gd name="connsiteX6" fmla="*/ 10090 w 10090"/>
                          <a:gd name="connsiteY6" fmla="*/ 0 h 10000"/>
                          <a:gd name="connsiteX0" fmla="*/ 10090 w 10090"/>
                          <a:gd name="connsiteY0" fmla="*/ 0 h 10000"/>
                          <a:gd name="connsiteX1" fmla="*/ 10090 w 10090"/>
                          <a:gd name="connsiteY1" fmla="*/ 10000 h 10000"/>
                          <a:gd name="connsiteX2" fmla="*/ 905 w 10090"/>
                          <a:gd name="connsiteY2" fmla="*/ 10000 h 10000"/>
                          <a:gd name="connsiteX3" fmla="*/ 302 w 10090"/>
                          <a:gd name="connsiteY3" fmla="*/ 3225 h 10000"/>
                          <a:gd name="connsiteX4" fmla="*/ 763 w 10090"/>
                          <a:gd name="connsiteY4" fmla="*/ 4715 h 10000"/>
                          <a:gd name="connsiteX5" fmla="*/ 0 w 10090"/>
                          <a:gd name="connsiteY5" fmla="*/ 126 h 10000"/>
                          <a:gd name="connsiteX6" fmla="*/ 10090 w 10090"/>
                          <a:gd name="connsiteY6" fmla="*/ 0 h 10000"/>
                          <a:gd name="connsiteX0" fmla="*/ 10090 w 10090"/>
                          <a:gd name="connsiteY0" fmla="*/ 0 h 10000"/>
                          <a:gd name="connsiteX1" fmla="*/ 10090 w 10090"/>
                          <a:gd name="connsiteY1" fmla="*/ 10000 h 10000"/>
                          <a:gd name="connsiteX2" fmla="*/ 905 w 10090"/>
                          <a:gd name="connsiteY2" fmla="*/ 10000 h 10000"/>
                          <a:gd name="connsiteX3" fmla="*/ 42 w 10090"/>
                          <a:gd name="connsiteY3" fmla="*/ 318 h 10000"/>
                          <a:gd name="connsiteX4" fmla="*/ 763 w 10090"/>
                          <a:gd name="connsiteY4" fmla="*/ 4715 h 10000"/>
                          <a:gd name="connsiteX5" fmla="*/ 0 w 10090"/>
                          <a:gd name="connsiteY5" fmla="*/ 126 h 10000"/>
                          <a:gd name="connsiteX6" fmla="*/ 10090 w 10090"/>
                          <a:gd name="connsiteY6" fmla="*/ 0 h 10000"/>
                          <a:gd name="connsiteX0" fmla="*/ 10090 w 10090"/>
                          <a:gd name="connsiteY0" fmla="*/ 0 h 10000"/>
                          <a:gd name="connsiteX1" fmla="*/ 10090 w 10090"/>
                          <a:gd name="connsiteY1" fmla="*/ 10000 h 10000"/>
                          <a:gd name="connsiteX2" fmla="*/ 905 w 10090"/>
                          <a:gd name="connsiteY2" fmla="*/ 10000 h 10000"/>
                          <a:gd name="connsiteX3" fmla="*/ 42 w 10090"/>
                          <a:gd name="connsiteY3" fmla="*/ 318 h 10000"/>
                          <a:gd name="connsiteX4" fmla="*/ 51 w 10090"/>
                          <a:gd name="connsiteY4" fmla="*/ 0 h 10000"/>
                          <a:gd name="connsiteX5" fmla="*/ 0 w 10090"/>
                          <a:gd name="connsiteY5" fmla="*/ 126 h 10000"/>
                          <a:gd name="connsiteX6" fmla="*/ 10090 w 10090"/>
                          <a:gd name="connsiteY6" fmla="*/ 0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10090" h="10000">
                            <a:moveTo>
                              <a:pt x="10090" y="0"/>
                            </a:moveTo>
                            <a:lnTo>
                              <a:pt x="10090" y="10000"/>
                            </a:lnTo>
                            <a:lnTo>
                              <a:pt x="905" y="10000"/>
                            </a:lnTo>
                            <a:cubicBezTo>
                              <a:pt x="764" y="8247"/>
                              <a:pt x="183" y="2071"/>
                              <a:pt x="42" y="318"/>
                            </a:cubicBezTo>
                            <a:cubicBezTo>
                              <a:pt x="26" y="141"/>
                              <a:pt x="67" y="177"/>
                              <a:pt x="51" y="0"/>
                            </a:cubicBezTo>
                            <a:lnTo>
                              <a:pt x="0" y="126"/>
                            </a:lnTo>
                            <a:lnTo>
                              <a:pt x="10090" y="0"/>
                            </a:lnTo>
                            <a:close/>
                          </a:path>
                        </a:pathLst>
                      </a:custGeom>
                      <a:solidFill>
                        <a:srgbClr val="E61E25"/>
                      </a:solidFill>
                      <a:ln>
                        <a:noFill/>
                      </a:ln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6B075E" id="Freeform 9" o:spid="_x0000_s1026" style="position:absolute;margin-left:217.9pt;margin-top:-33.6pt;width:304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009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" path="m10090,r,10000l905,10000c764,8247,183,2071,42,318,26,141,67,177,51,l,126,10090,xe" fillcolor="#e61e25" stroked="f">
              <v:path arrowok="t" o:connecttype="custom" o:connectlocs="3868696,0;3868696,342900;346994,342900;16104,10904;19554,0;0,4321;3868696,0" o:connectangles="0,0,0,0,0,0,0"/>
              <w10:wrap type="square" anchorx="margin"/>
            </v:shape>
          </w:pict>
        </mc:Fallback>
      </mc:AlternateContent>
    </w:r>
  </w:p>
  <w:p w14:paraId="42EF087E" w14:textId="77777777" w:rsidR="00017CEE" w:rsidRDefault="00017CEE">
    <w:pPr>
      <w:pStyle w:val="Header"/>
    </w:pPr>
  </w:p>
  <w:p w14:paraId="6725960C" w14:textId="77777777" w:rsidR="00017CEE" w:rsidRDefault="00017C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296C1C" wp14:editId="4A255426">
              <wp:simplePos x="0" y="0"/>
              <wp:positionH relativeFrom="column">
                <wp:posOffset>6185535</wp:posOffset>
              </wp:positionH>
              <wp:positionV relativeFrom="paragraph">
                <wp:posOffset>264111</wp:posOffset>
              </wp:positionV>
              <wp:extent cx="188595" cy="188595"/>
              <wp:effectExtent l="0" t="0" r="1905" b="1905"/>
              <wp:wrapSquare wrapText="bothSides"/>
              <wp:docPr id="17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88595" cy="188595"/>
                      </a:xfrm>
                      <a:custGeom>
                        <a:avLst/>
                        <a:gdLst>
                          <a:gd name="T0" fmla="*/ 30 w 56"/>
                          <a:gd name="T1" fmla="*/ 0 h 56"/>
                          <a:gd name="T2" fmla="*/ 26 w 56"/>
                          <a:gd name="T3" fmla="*/ 0 h 56"/>
                          <a:gd name="T4" fmla="*/ 0 w 56"/>
                          <a:gd name="T5" fmla="*/ 27 h 56"/>
                          <a:gd name="T6" fmla="*/ 0 w 56"/>
                          <a:gd name="T7" fmla="*/ 30 h 56"/>
                          <a:gd name="T8" fmla="*/ 26 w 56"/>
                          <a:gd name="T9" fmla="*/ 56 h 56"/>
                          <a:gd name="T10" fmla="*/ 30 w 56"/>
                          <a:gd name="T11" fmla="*/ 56 h 56"/>
                          <a:gd name="T12" fmla="*/ 56 w 56"/>
                          <a:gd name="T13" fmla="*/ 30 h 56"/>
                          <a:gd name="T14" fmla="*/ 56 w 56"/>
                          <a:gd name="T15" fmla="*/ 27 h 56"/>
                          <a:gd name="T16" fmla="*/ 13 w 56"/>
                          <a:gd name="T17" fmla="*/ 15 h 56"/>
                          <a:gd name="T18" fmla="*/ 17 w 56"/>
                          <a:gd name="T19" fmla="*/ 7 h 56"/>
                          <a:gd name="T20" fmla="*/ 12 w 56"/>
                          <a:gd name="T21" fmla="*/ 19 h 56"/>
                          <a:gd name="T22" fmla="*/ 4 w 56"/>
                          <a:gd name="T23" fmla="*/ 27 h 56"/>
                          <a:gd name="T24" fmla="*/ 4 w 56"/>
                          <a:gd name="T25" fmla="*/ 30 h 56"/>
                          <a:gd name="T26" fmla="*/ 12 w 56"/>
                          <a:gd name="T27" fmla="*/ 38 h 56"/>
                          <a:gd name="T28" fmla="*/ 4 w 56"/>
                          <a:gd name="T29" fmla="*/ 30 h 56"/>
                          <a:gd name="T30" fmla="*/ 13 w 56"/>
                          <a:gd name="T31" fmla="*/ 42 h 56"/>
                          <a:gd name="T32" fmla="*/ 7 w 56"/>
                          <a:gd name="T33" fmla="*/ 42 h 56"/>
                          <a:gd name="T34" fmla="*/ 17 w 56"/>
                          <a:gd name="T35" fmla="*/ 42 h 56"/>
                          <a:gd name="T36" fmla="*/ 26 w 56"/>
                          <a:gd name="T37" fmla="*/ 52 h 56"/>
                          <a:gd name="T38" fmla="*/ 16 w 56"/>
                          <a:gd name="T39" fmla="*/ 38 h 56"/>
                          <a:gd name="T40" fmla="*/ 26 w 56"/>
                          <a:gd name="T41" fmla="*/ 30 h 56"/>
                          <a:gd name="T42" fmla="*/ 26 w 56"/>
                          <a:gd name="T43" fmla="*/ 27 h 56"/>
                          <a:gd name="T44" fmla="*/ 16 w 56"/>
                          <a:gd name="T45" fmla="*/ 19 h 56"/>
                          <a:gd name="T46" fmla="*/ 26 w 56"/>
                          <a:gd name="T47" fmla="*/ 27 h 56"/>
                          <a:gd name="T48" fmla="*/ 17 w 56"/>
                          <a:gd name="T49" fmla="*/ 15 h 56"/>
                          <a:gd name="T50" fmla="*/ 26 w 56"/>
                          <a:gd name="T51" fmla="*/ 15 h 56"/>
                          <a:gd name="T52" fmla="*/ 43 w 56"/>
                          <a:gd name="T53" fmla="*/ 15 h 56"/>
                          <a:gd name="T54" fmla="*/ 48 w 56"/>
                          <a:gd name="T55" fmla="*/ 15 h 56"/>
                          <a:gd name="T56" fmla="*/ 39 w 56"/>
                          <a:gd name="T57" fmla="*/ 15 h 56"/>
                          <a:gd name="T58" fmla="*/ 30 w 56"/>
                          <a:gd name="T59" fmla="*/ 4 h 56"/>
                          <a:gd name="T60" fmla="*/ 40 w 56"/>
                          <a:gd name="T61" fmla="*/ 19 h 56"/>
                          <a:gd name="T62" fmla="*/ 30 w 56"/>
                          <a:gd name="T63" fmla="*/ 27 h 56"/>
                          <a:gd name="T64" fmla="*/ 30 w 56"/>
                          <a:gd name="T65" fmla="*/ 30 h 56"/>
                          <a:gd name="T66" fmla="*/ 40 w 56"/>
                          <a:gd name="T67" fmla="*/ 38 h 56"/>
                          <a:gd name="T68" fmla="*/ 30 w 56"/>
                          <a:gd name="T69" fmla="*/ 30 h 56"/>
                          <a:gd name="T70" fmla="*/ 30 w 56"/>
                          <a:gd name="T71" fmla="*/ 42 h 56"/>
                          <a:gd name="T72" fmla="*/ 30 w 56"/>
                          <a:gd name="T73" fmla="*/ 52 h 56"/>
                          <a:gd name="T74" fmla="*/ 43 w 56"/>
                          <a:gd name="T75" fmla="*/ 42 h 56"/>
                          <a:gd name="T76" fmla="*/ 38 w 56"/>
                          <a:gd name="T77" fmla="*/ 50 h 56"/>
                          <a:gd name="T78" fmla="*/ 44 w 56"/>
                          <a:gd name="T79" fmla="*/ 38 h 56"/>
                          <a:gd name="T80" fmla="*/ 52 w 56"/>
                          <a:gd name="T81" fmla="*/ 30 h 56"/>
                          <a:gd name="T82" fmla="*/ 45 w 56"/>
                          <a:gd name="T83" fmla="*/ 27 h 56"/>
                          <a:gd name="T84" fmla="*/ 50 w 56"/>
                          <a:gd name="T85" fmla="*/ 19 h 56"/>
                          <a:gd name="T86" fmla="*/ 45 w 56"/>
                          <a:gd name="T87" fmla="*/ 27 h 5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56" h="56">
                            <a:moveTo>
                              <a:pt x="56" y="27"/>
                            </a:moveTo>
                            <a:cubicBezTo>
                              <a:pt x="55" y="13"/>
                              <a:pt x="44" y="1"/>
                              <a:pt x="30" y="0"/>
                            </a:cubicBezTo>
                            <a:cubicBezTo>
                              <a:pt x="30" y="0"/>
                              <a:pt x="30" y="0"/>
                              <a:pt x="30" y="0"/>
                            </a:cubicBezTo>
                            <a:cubicBezTo>
                              <a:pt x="26" y="0"/>
                              <a:pt x="26" y="0"/>
                              <a:pt x="26" y="0"/>
                            </a:cubicBezTo>
                            <a:cubicBezTo>
                              <a:pt x="26" y="0"/>
                              <a:pt x="26" y="0"/>
                              <a:pt x="26" y="0"/>
                            </a:cubicBezTo>
                            <a:cubicBezTo>
                              <a:pt x="12" y="1"/>
                              <a:pt x="1" y="13"/>
                              <a:pt x="0" y="27"/>
                            </a:cubicBezTo>
                            <a:cubicBezTo>
                              <a:pt x="0" y="27"/>
                              <a:pt x="0" y="27"/>
                              <a:pt x="0" y="27"/>
                            </a:cubicBezTo>
                            <a:cubicBezTo>
                              <a:pt x="0" y="30"/>
                              <a:pt x="0" y="30"/>
                              <a:pt x="0" y="30"/>
                            </a:cubicBezTo>
                            <a:cubicBezTo>
                              <a:pt x="0" y="30"/>
                              <a:pt x="0" y="30"/>
                              <a:pt x="0" y="30"/>
                            </a:cubicBezTo>
                            <a:cubicBezTo>
                              <a:pt x="1" y="44"/>
                              <a:pt x="12" y="55"/>
                              <a:pt x="26" y="56"/>
                            </a:cubicBezTo>
                            <a:cubicBezTo>
                              <a:pt x="26" y="56"/>
                              <a:pt x="26" y="56"/>
                              <a:pt x="26" y="56"/>
                            </a:cubicBezTo>
                            <a:cubicBezTo>
                              <a:pt x="30" y="56"/>
                              <a:pt x="30" y="56"/>
                              <a:pt x="30" y="56"/>
                            </a:cubicBezTo>
                            <a:cubicBezTo>
                              <a:pt x="30" y="56"/>
                              <a:pt x="30" y="56"/>
                              <a:pt x="30" y="56"/>
                            </a:cubicBezTo>
                            <a:cubicBezTo>
                              <a:pt x="44" y="55"/>
                              <a:pt x="55" y="44"/>
                              <a:pt x="56" y="30"/>
                            </a:cubicBezTo>
                            <a:cubicBezTo>
                              <a:pt x="56" y="30"/>
                              <a:pt x="56" y="30"/>
                              <a:pt x="56" y="30"/>
                            </a:cubicBezTo>
                            <a:cubicBezTo>
                              <a:pt x="56" y="27"/>
                              <a:pt x="56" y="27"/>
                              <a:pt x="56" y="27"/>
                            </a:cubicBezTo>
                            <a:close/>
                            <a:moveTo>
                              <a:pt x="17" y="7"/>
                            </a:moveTo>
                            <a:cubicBezTo>
                              <a:pt x="15" y="9"/>
                              <a:pt x="14" y="12"/>
                              <a:pt x="13" y="15"/>
                            </a:cubicBezTo>
                            <a:cubicBezTo>
                              <a:pt x="7" y="15"/>
                              <a:pt x="7" y="15"/>
                              <a:pt x="7" y="15"/>
                            </a:cubicBezTo>
                            <a:cubicBezTo>
                              <a:pt x="10" y="12"/>
                              <a:pt x="13" y="8"/>
                              <a:pt x="17" y="7"/>
                            </a:cubicBezTo>
                            <a:close/>
                            <a:moveTo>
                              <a:pt x="5" y="19"/>
                            </a:moveTo>
                            <a:cubicBezTo>
                              <a:pt x="12" y="19"/>
                              <a:pt x="12" y="19"/>
                              <a:pt x="12" y="19"/>
                            </a:cubicBezTo>
                            <a:cubicBezTo>
                              <a:pt x="11" y="21"/>
                              <a:pt x="11" y="24"/>
                              <a:pt x="11" y="27"/>
                            </a:cubicBezTo>
                            <a:cubicBezTo>
                              <a:pt x="4" y="27"/>
                              <a:pt x="4" y="27"/>
                              <a:pt x="4" y="27"/>
                            </a:cubicBezTo>
                            <a:cubicBezTo>
                              <a:pt x="4" y="24"/>
                              <a:pt x="4" y="21"/>
                              <a:pt x="5" y="19"/>
                            </a:cubicBezTo>
                            <a:close/>
                            <a:moveTo>
                              <a:pt x="4" y="30"/>
                            </a:moveTo>
                            <a:cubicBezTo>
                              <a:pt x="11" y="30"/>
                              <a:pt x="11" y="30"/>
                              <a:pt x="11" y="30"/>
                            </a:cubicBezTo>
                            <a:cubicBezTo>
                              <a:pt x="11" y="33"/>
                              <a:pt x="11" y="35"/>
                              <a:pt x="12" y="38"/>
                            </a:cubicBezTo>
                            <a:cubicBezTo>
                              <a:pt x="5" y="38"/>
                              <a:pt x="5" y="38"/>
                              <a:pt x="5" y="38"/>
                            </a:cubicBezTo>
                            <a:cubicBezTo>
                              <a:pt x="4" y="35"/>
                              <a:pt x="4" y="33"/>
                              <a:pt x="4" y="30"/>
                            </a:cubicBezTo>
                            <a:close/>
                            <a:moveTo>
                              <a:pt x="7" y="42"/>
                            </a:moveTo>
                            <a:cubicBezTo>
                              <a:pt x="13" y="42"/>
                              <a:pt x="13" y="42"/>
                              <a:pt x="13" y="42"/>
                            </a:cubicBezTo>
                            <a:cubicBezTo>
                              <a:pt x="14" y="45"/>
                              <a:pt x="15" y="48"/>
                              <a:pt x="17" y="50"/>
                            </a:cubicBezTo>
                            <a:cubicBezTo>
                              <a:pt x="13" y="48"/>
                              <a:pt x="10" y="45"/>
                              <a:pt x="7" y="42"/>
                            </a:cubicBezTo>
                            <a:close/>
                            <a:moveTo>
                              <a:pt x="26" y="52"/>
                            </a:moveTo>
                            <a:cubicBezTo>
                              <a:pt x="22" y="51"/>
                              <a:pt x="19" y="47"/>
                              <a:pt x="17" y="42"/>
                            </a:cubicBezTo>
                            <a:cubicBezTo>
                              <a:pt x="26" y="42"/>
                              <a:pt x="26" y="42"/>
                              <a:pt x="26" y="42"/>
                            </a:cubicBezTo>
                            <a:lnTo>
                              <a:pt x="26" y="52"/>
                            </a:lnTo>
                            <a:close/>
                            <a:moveTo>
                              <a:pt x="26" y="38"/>
                            </a:moveTo>
                            <a:cubicBezTo>
                              <a:pt x="16" y="38"/>
                              <a:pt x="16" y="38"/>
                              <a:pt x="16" y="38"/>
                            </a:cubicBezTo>
                            <a:cubicBezTo>
                              <a:pt x="15" y="35"/>
                              <a:pt x="15" y="33"/>
                              <a:pt x="15" y="30"/>
                            </a:cubicBezTo>
                            <a:cubicBezTo>
                              <a:pt x="26" y="30"/>
                              <a:pt x="26" y="30"/>
                              <a:pt x="26" y="30"/>
                            </a:cubicBezTo>
                            <a:lnTo>
                              <a:pt x="26" y="38"/>
                            </a:lnTo>
                            <a:close/>
                            <a:moveTo>
                              <a:pt x="26" y="27"/>
                            </a:moveTo>
                            <a:cubicBezTo>
                              <a:pt x="15" y="27"/>
                              <a:pt x="15" y="27"/>
                              <a:pt x="15" y="27"/>
                            </a:cubicBezTo>
                            <a:cubicBezTo>
                              <a:pt x="15" y="24"/>
                              <a:pt x="15" y="21"/>
                              <a:pt x="16" y="19"/>
                            </a:cubicBezTo>
                            <a:cubicBezTo>
                              <a:pt x="26" y="19"/>
                              <a:pt x="26" y="19"/>
                              <a:pt x="26" y="19"/>
                            </a:cubicBezTo>
                            <a:lnTo>
                              <a:pt x="26" y="27"/>
                            </a:lnTo>
                            <a:close/>
                            <a:moveTo>
                              <a:pt x="26" y="15"/>
                            </a:moveTo>
                            <a:cubicBezTo>
                              <a:pt x="17" y="15"/>
                              <a:pt x="17" y="15"/>
                              <a:pt x="17" y="15"/>
                            </a:cubicBezTo>
                            <a:cubicBezTo>
                              <a:pt x="19" y="10"/>
                              <a:pt x="22" y="5"/>
                              <a:pt x="26" y="4"/>
                            </a:cubicBezTo>
                            <a:lnTo>
                              <a:pt x="26" y="15"/>
                            </a:lnTo>
                            <a:close/>
                            <a:moveTo>
                              <a:pt x="48" y="15"/>
                            </a:moveTo>
                            <a:cubicBezTo>
                              <a:pt x="43" y="15"/>
                              <a:pt x="43" y="15"/>
                              <a:pt x="43" y="15"/>
                            </a:cubicBezTo>
                            <a:cubicBezTo>
                              <a:pt x="42" y="12"/>
                              <a:pt x="40" y="9"/>
                              <a:pt x="38" y="7"/>
                            </a:cubicBezTo>
                            <a:cubicBezTo>
                              <a:pt x="42" y="8"/>
                              <a:pt x="46" y="12"/>
                              <a:pt x="48" y="15"/>
                            </a:cubicBezTo>
                            <a:close/>
                            <a:moveTo>
                              <a:pt x="30" y="4"/>
                            </a:moveTo>
                            <a:cubicBezTo>
                              <a:pt x="33" y="5"/>
                              <a:pt x="37" y="10"/>
                              <a:pt x="39" y="15"/>
                            </a:cubicBezTo>
                            <a:cubicBezTo>
                              <a:pt x="30" y="15"/>
                              <a:pt x="30" y="15"/>
                              <a:pt x="30" y="15"/>
                            </a:cubicBezTo>
                            <a:lnTo>
                              <a:pt x="30" y="4"/>
                            </a:lnTo>
                            <a:close/>
                            <a:moveTo>
                              <a:pt x="30" y="19"/>
                            </a:moveTo>
                            <a:cubicBezTo>
                              <a:pt x="40" y="19"/>
                              <a:pt x="40" y="19"/>
                              <a:pt x="40" y="19"/>
                            </a:cubicBezTo>
                            <a:cubicBezTo>
                              <a:pt x="40" y="21"/>
                              <a:pt x="41" y="24"/>
                              <a:pt x="41" y="27"/>
                            </a:cubicBezTo>
                            <a:cubicBezTo>
                              <a:pt x="30" y="27"/>
                              <a:pt x="30" y="27"/>
                              <a:pt x="30" y="27"/>
                            </a:cubicBezTo>
                            <a:lnTo>
                              <a:pt x="30" y="19"/>
                            </a:lnTo>
                            <a:close/>
                            <a:moveTo>
                              <a:pt x="30" y="30"/>
                            </a:moveTo>
                            <a:cubicBezTo>
                              <a:pt x="41" y="30"/>
                              <a:pt x="41" y="30"/>
                              <a:pt x="41" y="30"/>
                            </a:cubicBezTo>
                            <a:cubicBezTo>
                              <a:pt x="41" y="33"/>
                              <a:pt x="40" y="35"/>
                              <a:pt x="40" y="38"/>
                            </a:cubicBezTo>
                            <a:cubicBezTo>
                              <a:pt x="30" y="38"/>
                              <a:pt x="30" y="38"/>
                              <a:pt x="30" y="38"/>
                            </a:cubicBezTo>
                            <a:lnTo>
                              <a:pt x="30" y="30"/>
                            </a:lnTo>
                            <a:close/>
                            <a:moveTo>
                              <a:pt x="30" y="52"/>
                            </a:moveTo>
                            <a:cubicBezTo>
                              <a:pt x="30" y="42"/>
                              <a:pt x="30" y="42"/>
                              <a:pt x="30" y="42"/>
                            </a:cubicBezTo>
                            <a:cubicBezTo>
                              <a:pt x="39" y="42"/>
                              <a:pt x="39" y="42"/>
                              <a:pt x="39" y="42"/>
                            </a:cubicBezTo>
                            <a:cubicBezTo>
                              <a:pt x="37" y="47"/>
                              <a:pt x="33" y="51"/>
                              <a:pt x="30" y="52"/>
                            </a:cubicBezTo>
                            <a:close/>
                            <a:moveTo>
                              <a:pt x="38" y="50"/>
                            </a:moveTo>
                            <a:cubicBezTo>
                              <a:pt x="40" y="48"/>
                              <a:pt x="42" y="45"/>
                              <a:pt x="43" y="42"/>
                            </a:cubicBezTo>
                            <a:cubicBezTo>
                              <a:pt x="48" y="42"/>
                              <a:pt x="48" y="42"/>
                              <a:pt x="48" y="42"/>
                            </a:cubicBezTo>
                            <a:cubicBezTo>
                              <a:pt x="46" y="45"/>
                              <a:pt x="42" y="48"/>
                              <a:pt x="38" y="50"/>
                            </a:cubicBezTo>
                            <a:close/>
                            <a:moveTo>
                              <a:pt x="50" y="38"/>
                            </a:moveTo>
                            <a:cubicBezTo>
                              <a:pt x="44" y="38"/>
                              <a:pt x="44" y="38"/>
                              <a:pt x="44" y="38"/>
                            </a:cubicBezTo>
                            <a:cubicBezTo>
                              <a:pt x="44" y="35"/>
                              <a:pt x="44" y="33"/>
                              <a:pt x="45" y="30"/>
                            </a:cubicBezTo>
                            <a:cubicBezTo>
                              <a:pt x="52" y="30"/>
                              <a:pt x="52" y="30"/>
                              <a:pt x="52" y="30"/>
                            </a:cubicBezTo>
                            <a:cubicBezTo>
                              <a:pt x="52" y="33"/>
                              <a:pt x="51" y="35"/>
                              <a:pt x="50" y="38"/>
                            </a:cubicBezTo>
                            <a:close/>
                            <a:moveTo>
                              <a:pt x="45" y="27"/>
                            </a:moveTo>
                            <a:cubicBezTo>
                              <a:pt x="44" y="24"/>
                              <a:pt x="44" y="21"/>
                              <a:pt x="44" y="19"/>
                            </a:cubicBezTo>
                            <a:cubicBezTo>
                              <a:pt x="50" y="19"/>
                              <a:pt x="50" y="19"/>
                              <a:pt x="50" y="19"/>
                            </a:cubicBezTo>
                            <a:cubicBezTo>
                              <a:pt x="51" y="21"/>
                              <a:pt x="52" y="24"/>
                              <a:pt x="52" y="27"/>
                            </a:cubicBezTo>
                            <a:lnTo>
                              <a:pt x="45" y="27"/>
                            </a:lnTo>
                            <a:close/>
                          </a:path>
                        </a:pathLst>
                      </a:custGeom>
                      <a:solidFill>
                        <a:srgbClr val="2B3F9A"/>
                      </a:solidFill>
                      <a:ln>
                        <a:noFill/>
                      </a:ln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9EF455" id="Freeform 25" o:spid="_x0000_s1026" style="position:absolute;margin-left:487.05pt;margin-top:20.8pt;width:14.85pt;height:1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" path="m56,27c55,13,44,1,30,v,,,,,c26,,26,,26,v,,,,,c12,1,1,13,,27v,,,,,c,30,,30,,30v,,,,,c1,44,12,55,26,56v,,,,,c30,56,30,56,30,56v,,,,,c44,55,55,44,56,30v,,,,,c56,27,56,27,56,27xm17,7v-2,2,-3,5,-4,8c7,15,7,15,7,15,10,12,13,8,17,7xm5,19v7,,7,,7,c11,21,11,24,11,27v-7,,-7,,-7,c4,24,4,21,5,19xm4,30v7,,7,,7,c11,33,11,35,12,38v-7,,-7,,-7,c4,35,4,33,4,30xm7,42v6,,6,,6,c14,45,15,48,17,50,13,48,10,45,7,42xm26,52c22,51,19,47,17,42v9,,9,,9,l26,52xm26,38v-10,,-10,,-10,c15,35,15,33,15,30v11,,11,,11,l26,38xm26,27v-11,,-11,,-11,c15,24,15,21,16,19v10,,10,,10,l26,27xm26,15v-9,,-9,,-9,c19,10,22,5,26,4r,11xm48,15v-5,,-5,,-5,c42,12,40,9,38,7v4,1,8,5,10,8xm30,4v3,1,7,6,9,11c30,15,30,15,30,15l30,4xm30,19v10,,10,,10,c40,21,41,24,41,27v-11,,-11,,-11,l30,19xm30,30v11,,11,,11,c41,33,40,35,40,38v-10,,-10,,-10,l30,30xm30,52v,-10,,-10,,-10c39,42,39,42,39,42v-2,5,-6,9,-9,10xm38,50v2,-2,4,-5,5,-8c48,42,48,42,48,42v-2,3,-6,6,-10,8xm50,38v-6,,-6,,-6,c44,35,44,33,45,30v7,,7,,7,c52,33,51,35,50,38xm45,27c44,24,44,21,44,19v6,,6,,6,c51,21,52,24,52,27r-7,xe" fillcolor="#2b3f9a" stroked="f">
              <v:path arrowok="t" o:connecttype="custom" o:connectlocs="101033,0;87562,0;0,90930;0,101033;87562,188595;101033,188595;188595,101033;188595,90930;43781,50517;57252,23574;40413,63988;13471,90930;13471,101033;40413,127975;13471,101033;43781,141446;23574,141446;57252,141446;87562,175124;53884,127975;87562,101033;87562,90930;53884,63988;87562,90930;57252,50517;87562,50517;144814,50517;161653,50517;131343,50517;101033,13471;134711,63988;101033,90930;101033,101033;134711,127975;101033,101033;101033,141446;101033,175124;144814,141446;127975,168388;148182,127975;175124,101033;151550,90930;168388,63988;151550,90930" o:connectangles="0,0,0,0,0,0,0,0,0,0,0,0,0,0,0,0,0,0,0,0,0,0,0,0,0,0,0,0,0,0,0,0,0,0,0,0,0,0,0,0,0,0,0,0"/>
              <o:lock v:ext="edit" verticies="t"/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51A17D0" wp14:editId="25105085">
              <wp:simplePos x="0" y="0"/>
              <wp:positionH relativeFrom="column">
                <wp:posOffset>4234571</wp:posOffset>
              </wp:positionH>
              <wp:positionV relativeFrom="paragraph">
                <wp:posOffset>157284</wp:posOffset>
              </wp:positionV>
              <wp:extent cx="1729740" cy="379730"/>
              <wp:effectExtent l="0" t="0" r="0" b="1270"/>
              <wp:wrapSquare wrapText="bothSides"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9740" cy="379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2D8288" w14:textId="77777777" w:rsidR="00017CEE" w:rsidRDefault="00017CEE" w:rsidP="00017CEE">
                          <w:pPr>
                            <w:spacing w:line="260" w:lineRule="exact"/>
                            <w:contextualSpacing/>
                            <w:jc w:val="right"/>
                            <w:rPr>
                              <w:rFonts w:ascii="Roboto" w:hAnsi="Roboto" w:cs="Open Sans"/>
                              <w:color w:val="77787B"/>
                              <w:spacing w:val="10"/>
                              <w:sz w:val="18"/>
                              <w:szCs w:val="18"/>
                            </w:rPr>
                          </w:pPr>
                          <w:r w:rsidRPr="00275208">
                            <w:rPr>
                              <w:rFonts w:ascii="Roboto" w:hAnsi="Roboto" w:cs="Open Sans"/>
                              <w:color w:val="77787B"/>
                              <w:spacing w:val="10"/>
                              <w:sz w:val="18"/>
                              <w:szCs w:val="18"/>
                            </w:rPr>
                            <w:t>www</w:t>
                          </w:r>
                          <w:r w:rsidRPr="00275208">
                            <w:rPr>
                              <w:rFonts w:ascii="Roboto" w:hAnsi="Roboto" w:cs="Open Sans"/>
                              <w:color w:val="77787B"/>
                              <w:spacing w:val="8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Roboto" w:hAnsi="Roboto" w:cs="Open Sans"/>
                              <w:color w:val="77787B"/>
                              <w:spacing w:val="8"/>
                              <w:sz w:val="18"/>
                              <w:szCs w:val="18"/>
                            </w:rPr>
                            <w:t>bdsassociation</w:t>
                          </w:r>
                          <w:r w:rsidRPr="00275208">
                            <w:rPr>
                              <w:rFonts w:ascii="Roboto" w:hAnsi="Roboto" w:cs="Open Sans"/>
                              <w:color w:val="77787B"/>
                              <w:spacing w:val="10"/>
                              <w:sz w:val="18"/>
                              <w:szCs w:val="18"/>
                            </w:rPr>
                            <w:t>.com</w:t>
                          </w:r>
                        </w:p>
                        <w:p w14:paraId="26F542F8" w14:textId="77777777" w:rsidR="00017CEE" w:rsidRPr="00275208" w:rsidRDefault="00017CEE" w:rsidP="00017CEE">
                          <w:pPr>
                            <w:spacing w:line="260" w:lineRule="exact"/>
                            <w:contextualSpacing/>
                            <w:jc w:val="right"/>
                            <w:rPr>
                              <w:rFonts w:ascii="Roboto" w:hAnsi="Roboto" w:cs="Open Sans SemiBold"/>
                              <w:color w:val="77787B"/>
                              <w:spacing w:val="1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" w:hAnsi="Roboto" w:cs="Open Sans"/>
                              <w:color w:val="77787B"/>
                              <w:spacing w:val="10"/>
                              <w:sz w:val="18"/>
                              <w:szCs w:val="18"/>
                            </w:rPr>
                            <w:t>info@bdsassociation.com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1A17D0" id="Text Box 16" o:spid="_x0000_s1027" type="#_x0000_t202" style="position:absolute;margin-left:333.45pt;margin-top:12.4pt;width:136.2pt;height:2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" filled="f" stroked="f" strokeweight=".5pt">
              <v:textbox inset="0,0,0,0">
                <w:txbxContent>
                  <w:p w14:paraId="022D8288" w14:textId="77777777" w:rsidR="00017CEE" w:rsidRDefault="00017CEE" w:rsidP="00017CEE">
                    <w:pPr>
                      <w:spacing w:line="260" w:lineRule="exact"/>
                      <w:contextualSpacing/>
                      <w:jc w:val="right"/>
                      <w:rPr>
                        <w:rFonts w:ascii="Roboto" w:hAnsi="Roboto" w:cs="Open Sans"/>
                        <w:color w:val="77787B"/>
                        <w:spacing w:val="10"/>
                        <w:sz w:val="18"/>
                        <w:szCs w:val="18"/>
                      </w:rPr>
                    </w:pPr>
                    <w:r w:rsidRPr="00275208">
                      <w:rPr>
                        <w:rFonts w:ascii="Roboto" w:hAnsi="Roboto" w:cs="Open Sans"/>
                        <w:color w:val="77787B"/>
                        <w:spacing w:val="10"/>
                        <w:sz w:val="18"/>
                        <w:szCs w:val="18"/>
                      </w:rPr>
                      <w:t>www</w:t>
                    </w:r>
                    <w:r w:rsidRPr="00275208">
                      <w:rPr>
                        <w:rFonts w:ascii="Roboto" w:hAnsi="Roboto" w:cs="Open Sans"/>
                        <w:color w:val="77787B"/>
                        <w:spacing w:val="8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Roboto" w:hAnsi="Roboto" w:cs="Open Sans"/>
                        <w:color w:val="77787B"/>
                        <w:spacing w:val="8"/>
                        <w:sz w:val="18"/>
                        <w:szCs w:val="18"/>
                      </w:rPr>
                      <w:t>bdsassociation</w:t>
                    </w:r>
                    <w:r w:rsidRPr="00275208">
                      <w:rPr>
                        <w:rFonts w:ascii="Roboto" w:hAnsi="Roboto" w:cs="Open Sans"/>
                        <w:color w:val="77787B"/>
                        <w:spacing w:val="10"/>
                        <w:sz w:val="18"/>
                        <w:szCs w:val="18"/>
                      </w:rPr>
                      <w:t>.com</w:t>
                    </w:r>
                  </w:p>
                  <w:p w14:paraId="26F542F8" w14:textId="77777777" w:rsidR="00017CEE" w:rsidRPr="00275208" w:rsidRDefault="00017CEE" w:rsidP="00017CEE">
                    <w:pPr>
                      <w:spacing w:line="260" w:lineRule="exact"/>
                      <w:contextualSpacing/>
                      <w:jc w:val="right"/>
                      <w:rPr>
                        <w:rFonts w:ascii="Roboto" w:hAnsi="Roboto" w:cs="Open Sans SemiBold"/>
                        <w:color w:val="77787B"/>
                        <w:spacing w:val="10"/>
                        <w:sz w:val="18"/>
                        <w:szCs w:val="18"/>
                      </w:rPr>
                    </w:pPr>
                    <w:r>
                      <w:rPr>
                        <w:rFonts w:ascii="Roboto" w:hAnsi="Roboto" w:cs="Open Sans"/>
                        <w:color w:val="77787B"/>
                        <w:spacing w:val="10"/>
                        <w:sz w:val="18"/>
                        <w:szCs w:val="18"/>
                      </w:rPr>
                      <w:t>info@bdsassociation.com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7FA471E" w14:textId="77777777" w:rsidR="00017CEE" w:rsidRDefault="00017CEE">
    <w:pPr>
      <w:pStyle w:val="Header"/>
    </w:pPr>
  </w:p>
  <w:p w14:paraId="47870DEF" w14:textId="77777777" w:rsidR="00017CEE" w:rsidRDefault="00017CEE">
    <w:pPr>
      <w:pStyle w:val="Header"/>
    </w:pPr>
  </w:p>
  <w:bookmarkStart w:id="0" w:name="_Hlk146487259"/>
  <w:bookmarkEnd w:id="0"/>
  <w:p w14:paraId="232E60F8" w14:textId="77777777" w:rsidR="00017CEE" w:rsidRDefault="00017C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EDBC81" wp14:editId="246597ED">
              <wp:simplePos x="0" y="0"/>
              <wp:positionH relativeFrom="column">
                <wp:posOffset>6247130</wp:posOffset>
              </wp:positionH>
              <wp:positionV relativeFrom="paragraph">
                <wp:posOffset>182196</wp:posOffset>
              </wp:positionV>
              <wp:extent cx="140970" cy="203200"/>
              <wp:effectExtent l="0" t="0" r="0" b="0"/>
              <wp:wrapSquare wrapText="bothSides"/>
              <wp:docPr id="21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0970" cy="203200"/>
                      </a:xfrm>
                      <a:custGeom>
                        <a:avLst/>
                        <a:gdLst>
                          <a:gd name="T0" fmla="*/ 45 w 45"/>
                          <a:gd name="T1" fmla="*/ 17 h 65"/>
                          <a:gd name="T2" fmla="*/ 45 w 45"/>
                          <a:gd name="T3" fmla="*/ 16 h 65"/>
                          <a:gd name="T4" fmla="*/ 44 w 45"/>
                          <a:gd name="T5" fmla="*/ 14 h 65"/>
                          <a:gd name="T6" fmla="*/ 23 w 45"/>
                          <a:gd name="T7" fmla="*/ 0 h 65"/>
                          <a:gd name="T8" fmla="*/ 0 w 45"/>
                          <a:gd name="T9" fmla="*/ 20 h 65"/>
                          <a:gd name="T10" fmla="*/ 0 w 45"/>
                          <a:gd name="T11" fmla="*/ 23 h 65"/>
                          <a:gd name="T12" fmla="*/ 0 w 45"/>
                          <a:gd name="T13" fmla="*/ 25 h 65"/>
                          <a:gd name="T14" fmla="*/ 10 w 45"/>
                          <a:gd name="T15" fmla="*/ 45 h 65"/>
                          <a:gd name="T16" fmla="*/ 23 w 45"/>
                          <a:gd name="T17" fmla="*/ 65 h 65"/>
                          <a:gd name="T18" fmla="*/ 24 w 45"/>
                          <a:gd name="T19" fmla="*/ 65 h 65"/>
                          <a:gd name="T20" fmla="*/ 31 w 45"/>
                          <a:gd name="T21" fmla="*/ 52 h 65"/>
                          <a:gd name="T22" fmla="*/ 33 w 45"/>
                          <a:gd name="T23" fmla="*/ 48 h 65"/>
                          <a:gd name="T24" fmla="*/ 35 w 45"/>
                          <a:gd name="T25" fmla="*/ 46 h 65"/>
                          <a:gd name="T26" fmla="*/ 45 w 45"/>
                          <a:gd name="T27" fmla="*/ 28 h 65"/>
                          <a:gd name="T28" fmla="*/ 45 w 45"/>
                          <a:gd name="T29" fmla="*/ 17 h 65"/>
                          <a:gd name="T30" fmla="*/ 23 w 45"/>
                          <a:gd name="T31" fmla="*/ 30 h 65"/>
                          <a:gd name="T32" fmla="*/ 15 w 45"/>
                          <a:gd name="T33" fmla="*/ 25 h 65"/>
                          <a:gd name="T34" fmla="*/ 15 w 45"/>
                          <a:gd name="T35" fmla="*/ 23 h 65"/>
                          <a:gd name="T36" fmla="*/ 15 w 45"/>
                          <a:gd name="T37" fmla="*/ 21 h 65"/>
                          <a:gd name="T38" fmla="*/ 23 w 45"/>
                          <a:gd name="T39" fmla="*/ 14 h 65"/>
                          <a:gd name="T40" fmla="*/ 32 w 45"/>
                          <a:gd name="T41" fmla="*/ 22 h 65"/>
                          <a:gd name="T42" fmla="*/ 23 w 45"/>
                          <a:gd name="T43" fmla="*/ 30 h 6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</a:cxnLst>
                        <a:rect l="0" t="0" r="r" b="b"/>
                        <a:pathLst>
                          <a:path w="45" h="65">
                            <a:moveTo>
                              <a:pt x="45" y="17"/>
                            </a:moveTo>
                            <a:cubicBezTo>
                              <a:pt x="45" y="17"/>
                              <a:pt x="45" y="16"/>
                              <a:pt x="45" y="16"/>
                            </a:cubicBezTo>
                            <a:cubicBezTo>
                              <a:pt x="45" y="15"/>
                              <a:pt x="44" y="15"/>
                              <a:pt x="44" y="14"/>
                            </a:cubicBezTo>
                            <a:cubicBezTo>
                              <a:pt x="40" y="4"/>
                              <a:pt x="30" y="0"/>
                              <a:pt x="23" y="0"/>
                            </a:cubicBezTo>
                            <a:cubicBezTo>
                              <a:pt x="13" y="0"/>
                              <a:pt x="2" y="7"/>
                              <a:pt x="0" y="20"/>
                            </a:cubicBezTo>
                            <a:cubicBezTo>
                              <a:pt x="0" y="23"/>
                              <a:pt x="0" y="23"/>
                              <a:pt x="0" y="23"/>
                            </a:cubicBezTo>
                            <a:cubicBezTo>
                              <a:pt x="0" y="23"/>
                              <a:pt x="0" y="24"/>
                              <a:pt x="0" y="25"/>
                            </a:cubicBezTo>
                            <a:cubicBezTo>
                              <a:pt x="1" y="31"/>
                              <a:pt x="6" y="38"/>
                              <a:pt x="10" y="45"/>
                            </a:cubicBezTo>
                            <a:cubicBezTo>
                              <a:pt x="14" y="51"/>
                              <a:pt x="19" y="58"/>
                              <a:pt x="23" y="65"/>
                            </a:cubicBezTo>
                            <a:cubicBezTo>
                              <a:pt x="24" y="65"/>
                              <a:pt x="24" y="65"/>
                              <a:pt x="24" y="65"/>
                            </a:cubicBezTo>
                            <a:cubicBezTo>
                              <a:pt x="26" y="61"/>
                              <a:pt x="29" y="56"/>
                              <a:pt x="31" y="52"/>
                            </a:cubicBezTo>
                            <a:cubicBezTo>
                              <a:pt x="32" y="51"/>
                              <a:pt x="33" y="50"/>
                              <a:pt x="33" y="48"/>
                            </a:cubicBezTo>
                            <a:cubicBezTo>
                              <a:pt x="34" y="47"/>
                              <a:pt x="35" y="47"/>
                              <a:pt x="35" y="46"/>
                            </a:cubicBezTo>
                            <a:cubicBezTo>
                              <a:pt x="39" y="40"/>
                              <a:pt x="44" y="34"/>
                              <a:pt x="45" y="28"/>
                            </a:cubicBezTo>
                            <a:lnTo>
                              <a:pt x="45" y="17"/>
                            </a:lnTo>
                            <a:close/>
                            <a:moveTo>
                              <a:pt x="23" y="30"/>
                            </a:moveTo>
                            <a:cubicBezTo>
                              <a:pt x="20" y="30"/>
                              <a:pt x="17" y="29"/>
                              <a:pt x="15" y="25"/>
                            </a:cubicBezTo>
                            <a:cubicBezTo>
                              <a:pt x="15" y="24"/>
                              <a:pt x="15" y="23"/>
                              <a:pt x="15" y="23"/>
                            </a:cubicBezTo>
                            <a:cubicBezTo>
                              <a:pt x="15" y="21"/>
                              <a:pt x="15" y="21"/>
                              <a:pt x="15" y="21"/>
                            </a:cubicBezTo>
                            <a:cubicBezTo>
                              <a:pt x="15" y="16"/>
                              <a:pt x="19" y="14"/>
                              <a:pt x="23" y="14"/>
                            </a:cubicBezTo>
                            <a:cubicBezTo>
                              <a:pt x="28" y="14"/>
                              <a:pt x="32" y="17"/>
                              <a:pt x="32" y="22"/>
                            </a:cubicBezTo>
                            <a:cubicBezTo>
                              <a:pt x="32" y="27"/>
                              <a:pt x="28" y="30"/>
                              <a:pt x="23" y="30"/>
                            </a:cubicBezTo>
                            <a:close/>
                          </a:path>
                        </a:pathLst>
                      </a:custGeom>
                      <a:solidFill>
                        <a:srgbClr val="2B3F9A"/>
                      </a:solidFill>
                      <a:ln>
                        <a:noFill/>
                      </a:ln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26A309" id="Freeform 30" o:spid="_x0000_s1026" style="position:absolute;margin-left:491.9pt;margin-top:14.35pt;width:11.1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" path="m45,17v,,,-1,,-1c45,15,44,15,44,14,40,4,30,,23,,13,,2,7,,20v,3,,3,,3c,23,,24,,25v1,6,6,13,10,20c14,51,19,58,23,65v1,,1,,1,c26,61,29,56,31,52v1,-1,2,-2,2,-4c34,47,35,47,35,46,39,40,44,34,45,28r,-11xm23,30v-3,,-6,-1,-8,-5c15,24,15,23,15,23v,-2,,-2,,-2c15,16,19,14,23,14v5,,9,3,9,8c32,27,28,30,23,30xe" fillcolor="#2b3f9a" stroked="f">
              <v:path arrowok="t" o:connecttype="custom" o:connectlocs="140970,53145;140970,50018;137837,43766;72051,0;0,62523;0,71902;0,78154;31327,140677;72051,203200;75184,203200;97113,162560;103378,150055;109643,143803;140970,87532;140970,53145;72051,93785;46990,78154;46990,71902;46990,65649;72051,43766;100245,68775;72051,93785" o:connectangles="0,0,0,0,0,0,0,0,0,0,0,0,0,0,0,0,0,0,0,0,0,0"/>
              <o:lock v:ext="edit" verticies="t"/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8822AB3" wp14:editId="64ACF96E">
              <wp:simplePos x="0" y="0"/>
              <wp:positionH relativeFrom="column">
                <wp:posOffset>4202821</wp:posOffset>
              </wp:positionH>
              <wp:positionV relativeFrom="paragraph">
                <wp:posOffset>93638</wp:posOffset>
              </wp:positionV>
              <wp:extent cx="1761490" cy="382905"/>
              <wp:effectExtent l="0" t="0" r="10160" b="0"/>
              <wp:wrapSquare wrapText="bothSides"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1490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8EA8B5" w14:textId="77777777" w:rsidR="00017CEE" w:rsidRDefault="00017CEE" w:rsidP="00017CEE">
                          <w:pPr>
                            <w:spacing w:line="260" w:lineRule="exact"/>
                            <w:contextualSpacing/>
                            <w:jc w:val="right"/>
                            <w:rPr>
                              <w:rFonts w:ascii="Open Sans" w:hAnsi="Open Sans" w:cs="Open Sans"/>
                              <w:color w:val="77787B"/>
                              <w:spacing w:val="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77787B"/>
                              <w:spacing w:val="8"/>
                              <w:sz w:val="18"/>
                              <w:szCs w:val="18"/>
                            </w:rPr>
                            <w:t>118 Pall Mall, St James’s</w:t>
                          </w:r>
                        </w:p>
                        <w:p w14:paraId="51EAFE12" w14:textId="77777777" w:rsidR="00017CEE" w:rsidRPr="00BD7B72" w:rsidRDefault="00017CEE" w:rsidP="00017CEE">
                          <w:pPr>
                            <w:spacing w:line="260" w:lineRule="exact"/>
                            <w:contextualSpacing/>
                            <w:jc w:val="right"/>
                            <w:rPr>
                              <w:rFonts w:ascii="Open Sans SemiBold" w:hAnsi="Open Sans SemiBold" w:cs="Open Sans SemiBold"/>
                              <w:color w:val="77787B"/>
                              <w:spacing w:val="1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77787B"/>
                              <w:spacing w:val="8"/>
                              <w:sz w:val="18"/>
                              <w:szCs w:val="18"/>
                            </w:rPr>
                            <w:t>London, SW1Y 5EA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22AB3" id="Text Box 19" o:spid="_x0000_s1028" type="#_x0000_t202" style="position:absolute;margin-left:330.95pt;margin-top:7.35pt;width:138.7pt;height:3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" filled="f" stroked="f" strokeweight=".5pt">
              <v:textbox inset="0,0,0,0">
                <w:txbxContent>
                  <w:p w14:paraId="4E8EA8B5" w14:textId="77777777" w:rsidR="00017CEE" w:rsidRDefault="00017CEE" w:rsidP="00017CEE">
                    <w:pPr>
                      <w:spacing w:line="260" w:lineRule="exact"/>
                      <w:contextualSpacing/>
                      <w:jc w:val="right"/>
                      <w:rPr>
                        <w:rFonts w:ascii="Open Sans" w:hAnsi="Open Sans" w:cs="Open Sans"/>
                        <w:color w:val="77787B"/>
                        <w:spacing w:val="8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color w:val="77787B"/>
                        <w:spacing w:val="8"/>
                        <w:sz w:val="18"/>
                        <w:szCs w:val="18"/>
                      </w:rPr>
                      <w:t>118 Pall Mall, St James’s</w:t>
                    </w:r>
                  </w:p>
                  <w:p w14:paraId="51EAFE12" w14:textId="77777777" w:rsidR="00017CEE" w:rsidRPr="00BD7B72" w:rsidRDefault="00017CEE" w:rsidP="00017CEE">
                    <w:pPr>
                      <w:spacing w:line="260" w:lineRule="exact"/>
                      <w:contextualSpacing/>
                      <w:jc w:val="right"/>
                      <w:rPr>
                        <w:rFonts w:ascii="Open Sans SemiBold" w:hAnsi="Open Sans SemiBold" w:cs="Open Sans SemiBold"/>
                        <w:color w:val="77787B"/>
                        <w:spacing w:val="10"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color w:val="77787B"/>
                        <w:spacing w:val="8"/>
                        <w:sz w:val="18"/>
                        <w:szCs w:val="18"/>
                      </w:rPr>
                      <w:t>London, SW1Y 5EA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54AC716" w14:textId="77777777" w:rsidR="00017CEE" w:rsidRDefault="00017CEE">
    <w:pPr>
      <w:pStyle w:val="Header"/>
    </w:pPr>
  </w:p>
  <w:p w14:paraId="60C46B49" w14:textId="77777777" w:rsidR="00017CEE" w:rsidRDefault="00017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75"/>
    <w:rsid w:val="00017CEE"/>
    <w:rsid w:val="00095FE3"/>
    <w:rsid w:val="00191E37"/>
    <w:rsid w:val="0021435F"/>
    <w:rsid w:val="00446925"/>
    <w:rsid w:val="004B6101"/>
    <w:rsid w:val="004F63E7"/>
    <w:rsid w:val="005508DA"/>
    <w:rsid w:val="0058008D"/>
    <w:rsid w:val="005B175C"/>
    <w:rsid w:val="00600C21"/>
    <w:rsid w:val="00705A8E"/>
    <w:rsid w:val="00771D2A"/>
    <w:rsid w:val="007F7EB4"/>
    <w:rsid w:val="00810308"/>
    <w:rsid w:val="008C7AE2"/>
    <w:rsid w:val="009574F6"/>
    <w:rsid w:val="009961FD"/>
    <w:rsid w:val="009A49CD"/>
    <w:rsid w:val="009F1B10"/>
    <w:rsid w:val="00A04917"/>
    <w:rsid w:val="00AC2D1C"/>
    <w:rsid w:val="00B53323"/>
    <w:rsid w:val="00B95C54"/>
    <w:rsid w:val="00BB5F7E"/>
    <w:rsid w:val="00C07DC0"/>
    <w:rsid w:val="00C527F8"/>
    <w:rsid w:val="00C91A75"/>
    <w:rsid w:val="00D60215"/>
    <w:rsid w:val="00E45B7F"/>
    <w:rsid w:val="00E51A95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D3974"/>
  <w15:chartTrackingRefBased/>
  <w15:docId w15:val="{5A5441A3-25B4-4AB3-89F9-CC523865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CEE"/>
  </w:style>
  <w:style w:type="paragraph" w:styleId="Footer">
    <w:name w:val="footer"/>
    <w:basedOn w:val="Normal"/>
    <w:link w:val="FooterChar"/>
    <w:uiPriority w:val="99"/>
    <w:unhideWhenUsed/>
    <w:rsid w:val="00017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CEE"/>
  </w:style>
  <w:style w:type="table" w:styleId="TableGrid">
    <w:name w:val="Table Grid"/>
    <w:basedOn w:val="TableNormal"/>
    <w:uiPriority w:val="39"/>
    <w:rsid w:val="00C0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7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tries@bdsassociatio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SAs\OneDrive\Desktop\BDSA\Competitions\Guernsey%202024\Event%20Programmes%20and%20Entries\Entry%20Form%20-%20Guernsey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Entry Form - Guernsey 2024</Template>
  <TotalTime>46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Nash</dc:creator>
  <cp:keywords/>
  <dc:description/>
  <cp:lastModifiedBy>Faye Nash</cp:lastModifiedBy>
  <cp:revision>6</cp:revision>
  <cp:lastPrinted>2024-06-19T08:37:00Z</cp:lastPrinted>
  <dcterms:created xsi:type="dcterms:W3CDTF">2024-10-04T12:07:00Z</dcterms:created>
  <dcterms:modified xsi:type="dcterms:W3CDTF">2024-10-10T17:41:00Z</dcterms:modified>
</cp:coreProperties>
</file>